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en-US"/>
        </w:rPr>
        <w:alias w:val="Forfatter"/>
        <w:tag w:val="Forfatter"/>
        <w:id w:val="4805016"/>
        <w:placeholder>
          <w:docPart w:val="9377CB68A7BD46A08B032807600C206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A61136" w:rsidRPr="00920F04" w:rsidRDefault="00850C2F">
          <w:pPr>
            <w:pStyle w:val="Navn"/>
            <w:rPr>
              <w:lang w:val="en-US"/>
            </w:rPr>
          </w:pPr>
          <w:r w:rsidRPr="00920F04">
            <w:rPr>
              <w:lang w:val="en-US"/>
            </w:rPr>
            <w:t>Anne-Lise Sæteren Songedal</w:t>
          </w:r>
          <w:r w:rsidR="00515543">
            <w:rPr>
              <w:lang w:val="en-US"/>
            </w:rPr>
            <w:t xml:space="preserve">                                                                                              </w:t>
          </w:r>
          <w:r w:rsidR="009148E2">
            <w:rPr>
              <w:lang w:val="en-US"/>
            </w:rPr>
            <w:t>curriculum vitae</w:t>
          </w:r>
        </w:p>
      </w:sdtContent>
    </w:sdt>
    <w:p w:rsidR="00850C2F" w:rsidRPr="00920F04" w:rsidRDefault="00850C2F" w:rsidP="00515543">
      <w:pPr>
        <w:pStyle w:val="Kontaktinformasjon"/>
        <w:rPr>
          <w:lang w:val="en-US"/>
        </w:rPr>
      </w:pPr>
      <w:r w:rsidRPr="00920F04">
        <w:rPr>
          <w:lang w:val="en-US"/>
        </w:rPr>
        <w:t>Department of Education</w:t>
      </w:r>
      <w:r w:rsidR="00402F98" w:rsidRPr="00920F04">
        <w:rPr>
          <w:lang w:val="en-US"/>
        </w:rPr>
        <w:t xml:space="preserve">, </w:t>
      </w:r>
      <w:r w:rsidRPr="00920F04">
        <w:rPr>
          <w:lang w:val="en-US"/>
        </w:rPr>
        <w:t>Norwegian University of Science and Technology</w:t>
      </w:r>
      <w:r w:rsidR="00402F98" w:rsidRPr="00920F04">
        <w:rPr>
          <w:lang w:val="en-US"/>
        </w:rPr>
        <w:t xml:space="preserve"> | </w:t>
      </w:r>
      <w:r w:rsidRPr="00920F04">
        <w:rPr>
          <w:lang w:val="en-US"/>
        </w:rPr>
        <w:t>+47 73 59 18 92</w:t>
      </w:r>
      <w:r w:rsidR="00402F98" w:rsidRPr="00920F04">
        <w:rPr>
          <w:lang w:val="en-US"/>
        </w:rPr>
        <w:t xml:space="preserve"> | </w:t>
      </w:r>
      <w:hyperlink r:id="rId9" w:history="1">
        <w:r w:rsidRPr="00920F04">
          <w:rPr>
            <w:rStyle w:val="Hyperkobling"/>
            <w:lang w:val="en-US"/>
          </w:rPr>
          <w:t>ann-lise.songedal@svt.ntnu.no</w:t>
        </w:r>
      </w:hyperlink>
    </w:p>
    <w:p w:rsidR="00A61136" w:rsidRPr="00920F04" w:rsidRDefault="00850C2F" w:rsidP="00850C2F">
      <w:pPr>
        <w:pStyle w:val="Inndelingsoverskrift"/>
        <w:rPr>
          <w:lang w:val="en-US"/>
        </w:rPr>
      </w:pPr>
      <w:r w:rsidRPr="00920F04">
        <w:rPr>
          <w:lang w:val="en-US"/>
        </w:rPr>
        <w:t>Education</w:t>
      </w:r>
    </w:p>
    <w:p w:rsidR="00A61136" w:rsidRDefault="00850C2F">
      <w:pPr>
        <w:pStyle w:val="Plassering"/>
        <w:rPr>
          <w:lang w:val="en-US"/>
        </w:rPr>
      </w:pPr>
      <w:r w:rsidRPr="00920F04">
        <w:rPr>
          <w:lang w:val="en-US"/>
        </w:rPr>
        <w:t>Norwegian University of Science and Technology</w:t>
      </w:r>
    </w:p>
    <w:p w:rsidR="00564F05" w:rsidRDefault="00396441">
      <w:pPr>
        <w:pStyle w:val="Plassering"/>
        <w:rPr>
          <w:b/>
          <w:lang w:val="en-US"/>
        </w:rPr>
      </w:pPr>
      <w:r w:rsidRPr="00564F05">
        <w:rPr>
          <w:b/>
          <w:lang w:val="en-US"/>
        </w:rPr>
        <w:t>Ph.D.</w:t>
      </w:r>
      <w:r w:rsidR="00564F05" w:rsidRPr="00564F05">
        <w:rPr>
          <w:b/>
          <w:lang w:val="en-US"/>
        </w:rPr>
        <w:t>-student</w:t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</w:r>
      <w:r w:rsidR="00564F05" w:rsidRPr="00564F05">
        <w:rPr>
          <w:b/>
          <w:lang w:val="en-US"/>
        </w:rPr>
        <w:tab/>
        <w:t xml:space="preserve">       </w:t>
      </w:r>
      <w:r w:rsidR="00564F05">
        <w:rPr>
          <w:b/>
          <w:lang w:val="en-US"/>
        </w:rPr>
        <w:t xml:space="preserve"> </w:t>
      </w:r>
      <w:r w:rsidR="00564F05" w:rsidRPr="00564F05">
        <w:rPr>
          <w:b/>
          <w:lang w:val="en-US"/>
        </w:rPr>
        <w:t xml:space="preserve">  2011-</w:t>
      </w:r>
    </w:p>
    <w:p w:rsidR="00564F05" w:rsidRPr="00123EF3" w:rsidRDefault="00123EF3">
      <w:pPr>
        <w:pStyle w:val="Plassering"/>
        <w:rPr>
          <w:lang w:val="en-US"/>
        </w:rPr>
      </w:pPr>
      <w:r>
        <w:rPr>
          <w:lang w:val="en-US"/>
        </w:rPr>
        <w:t>(</w:t>
      </w:r>
      <w:r w:rsidRPr="00123EF3">
        <w:rPr>
          <w:lang w:val="en-US"/>
        </w:rPr>
        <w:t>Focus on introvert behavior</w:t>
      </w:r>
      <w:r>
        <w:rPr>
          <w:lang w:val="en-US"/>
        </w:rPr>
        <w:t xml:space="preserve"> in the doctoral thesis)</w:t>
      </w:r>
    </w:p>
    <w:p w:rsidR="00123EF3" w:rsidRDefault="00123EF3">
      <w:pPr>
        <w:pStyle w:val="Jobbtittel"/>
        <w:rPr>
          <w:lang w:val="en-US"/>
        </w:rPr>
      </w:pPr>
    </w:p>
    <w:p w:rsidR="00A61136" w:rsidRPr="00920F04" w:rsidRDefault="00850C2F">
      <w:pPr>
        <w:pStyle w:val="Jobbtittel"/>
        <w:rPr>
          <w:lang w:val="en-US"/>
        </w:rPr>
      </w:pPr>
      <w:r w:rsidRPr="00920F04">
        <w:rPr>
          <w:lang w:val="en-US"/>
        </w:rPr>
        <w:t>Master degree in Special Education</w:t>
      </w:r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5215213"/>
          <w:placeholder>
            <w:docPart w:val="10458B6F618749E682745282D603FE35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2006</w:t>
          </w:r>
        </w:sdtContent>
      </w:sdt>
    </w:p>
    <w:p w:rsidR="00A61136" w:rsidRPr="00920F04" w:rsidRDefault="00850C2F">
      <w:pPr>
        <w:pStyle w:val="Avstandetter"/>
        <w:rPr>
          <w:lang w:val="en-US"/>
        </w:rPr>
      </w:pPr>
      <w:r w:rsidRPr="00920F04">
        <w:rPr>
          <w:lang w:val="en-US"/>
        </w:rPr>
        <w:t>«Inclusion – vision or reality</w:t>
      </w:r>
      <w:proofErr w:type="gramStart"/>
      <w:r w:rsidR="00515543">
        <w:rPr>
          <w:lang w:val="en-US"/>
        </w:rPr>
        <w:t>?</w:t>
      </w:r>
      <w:r w:rsidR="00515543" w:rsidRPr="00920F04">
        <w:rPr>
          <w:lang w:val="en-US"/>
        </w:rPr>
        <w:t>»</w:t>
      </w:r>
      <w:proofErr w:type="gramEnd"/>
    </w:p>
    <w:p w:rsidR="00A61136" w:rsidRPr="00920F04" w:rsidRDefault="00850C2F">
      <w:pPr>
        <w:pStyle w:val="Plassering"/>
        <w:rPr>
          <w:lang w:val="en-US"/>
        </w:rPr>
      </w:pPr>
      <w:proofErr w:type="spellStart"/>
      <w:r w:rsidRPr="00920F04">
        <w:rPr>
          <w:lang w:val="en-US"/>
        </w:rPr>
        <w:t>Høgskolen</w:t>
      </w:r>
      <w:proofErr w:type="spellEnd"/>
      <w:r w:rsidRPr="00920F04">
        <w:rPr>
          <w:lang w:val="en-US"/>
        </w:rPr>
        <w:t xml:space="preserve"> </w:t>
      </w:r>
      <w:proofErr w:type="spellStart"/>
      <w:r w:rsidRPr="00920F04">
        <w:rPr>
          <w:lang w:val="en-US"/>
        </w:rPr>
        <w:t>i</w:t>
      </w:r>
      <w:proofErr w:type="spellEnd"/>
      <w:r w:rsidRPr="00920F04">
        <w:rPr>
          <w:lang w:val="en-US"/>
        </w:rPr>
        <w:t xml:space="preserve"> Nord-</w:t>
      </w:r>
      <w:proofErr w:type="spellStart"/>
      <w:r w:rsidRPr="00920F04">
        <w:rPr>
          <w:lang w:val="en-US"/>
        </w:rPr>
        <w:t>Trøndelag</w:t>
      </w:r>
      <w:proofErr w:type="spellEnd"/>
    </w:p>
    <w:p w:rsidR="00A61136" w:rsidRPr="00920F04" w:rsidRDefault="00850C2F">
      <w:pPr>
        <w:pStyle w:val="Jobbtittel"/>
        <w:rPr>
          <w:lang w:val="en-US"/>
        </w:rPr>
      </w:pPr>
      <w:r w:rsidRPr="00920F04">
        <w:rPr>
          <w:lang w:val="en-US"/>
        </w:rPr>
        <w:t>Post-graduate training college</w:t>
      </w:r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5215217"/>
          <w:placeholder>
            <w:docPart w:val="84B8AC9746EC40569FDE4CDD7BC61AF8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2003</w:t>
          </w:r>
        </w:sdtContent>
      </w:sdt>
    </w:p>
    <w:p w:rsidR="00A61136" w:rsidRPr="00920F04" w:rsidRDefault="00850C2F">
      <w:pPr>
        <w:pStyle w:val="Normalbrdtekst"/>
        <w:rPr>
          <w:lang w:val="en-US"/>
        </w:rPr>
      </w:pPr>
      <w:r w:rsidRPr="00920F04">
        <w:rPr>
          <w:lang w:val="en-US"/>
        </w:rPr>
        <w:t>Ge</w:t>
      </w:r>
      <w:r w:rsidR="007318E8">
        <w:rPr>
          <w:lang w:val="en-US"/>
        </w:rPr>
        <w:t>neral teacher training program</w:t>
      </w:r>
    </w:p>
    <w:p w:rsidR="00A61136" w:rsidRPr="00920F04" w:rsidRDefault="00A61136">
      <w:pPr>
        <w:pStyle w:val="Normalbrdtekst"/>
        <w:rPr>
          <w:lang w:val="en-US"/>
        </w:rPr>
      </w:pPr>
    </w:p>
    <w:p w:rsidR="00A61136" w:rsidRPr="00920F04" w:rsidRDefault="00A61136" w:rsidP="00850C2F">
      <w:pPr>
        <w:pStyle w:val="Avstandetter1ikkehyreinnrykk"/>
        <w:ind w:left="0"/>
        <w:rPr>
          <w:lang w:val="en-US"/>
        </w:rPr>
      </w:pPr>
    </w:p>
    <w:p w:rsidR="00A61136" w:rsidRPr="00920F04" w:rsidRDefault="00850C2F">
      <w:pPr>
        <w:pStyle w:val="Inndelingsoverskrift"/>
        <w:rPr>
          <w:lang w:val="en-US"/>
        </w:rPr>
      </w:pPr>
      <w:r w:rsidRPr="00920F04">
        <w:rPr>
          <w:lang w:val="en-US"/>
        </w:rPr>
        <w:t>teaching practice</w:t>
      </w:r>
    </w:p>
    <w:p w:rsidR="00A61136" w:rsidRDefault="00850C2F">
      <w:pPr>
        <w:pStyle w:val="Plassering"/>
        <w:rPr>
          <w:lang w:val="en-US"/>
        </w:rPr>
      </w:pPr>
      <w:r w:rsidRPr="00920F04">
        <w:rPr>
          <w:lang w:val="en-US"/>
        </w:rPr>
        <w:t>Norwegian University of Science and Technology</w:t>
      </w:r>
    </w:p>
    <w:p w:rsidR="00732E90" w:rsidRDefault="00732E90">
      <w:pPr>
        <w:pStyle w:val="Plassering"/>
        <w:rPr>
          <w:lang w:val="en-US"/>
        </w:rPr>
      </w:pPr>
    </w:p>
    <w:p w:rsidR="00E73514" w:rsidRPr="00920F04" w:rsidRDefault="00E73514" w:rsidP="00E73514">
      <w:pPr>
        <w:pStyle w:val="Jobbtittel"/>
        <w:rPr>
          <w:lang w:val="en-US"/>
        </w:rPr>
      </w:pPr>
      <w:r w:rsidRPr="00920F04">
        <w:rPr>
          <w:lang w:val="en-US"/>
        </w:rPr>
        <w:t>Lecturer –</w:t>
      </w:r>
      <w:r>
        <w:rPr>
          <w:lang w:val="en-US"/>
        </w:rPr>
        <w:t xml:space="preserve"> Subject:</w:t>
      </w:r>
      <w:r w:rsidRPr="00920F04">
        <w:rPr>
          <w:lang w:val="en-US"/>
        </w:rPr>
        <w:t xml:space="preserve"> </w:t>
      </w:r>
      <w:r>
        <w:rPr>
          <w:lang w:val="en-US"/>
        </w:rPr>
        <w:t>Qualitative Research Method</w:t>
      </w:r>
      <w:r w:rsidRPr="00920F04">
        <w:rPr>
          <w:lang w:val="en-US"/>
        </w:rPr>
        <w:tab/>
      </w:r>
      <w:sdt>
        <w:sdtPr>
          <w:rPr>
            <w:lang w:val="en-US"/>
          </w:rPr>
          <w:id w:val="1935857836"/>
          <w:placeholder>
            <w:docPart w:val="DC226E5B424243A5B97848005EA3376C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Content>
          <w:r>
            <w:rPr>
              <w:lang w:val="en-US"/>
            </w:rPr>
            <w:t>Fall 2013</w:t>
          </w:r>
        </w:sdtContent>
      </w:sdt>
    </w:p>
    <w:p w:rsidR="00E73514" w:rsidRDefault="00E73514" w:rsidP="00E73514">
      <w:pPr>
        <w:pStyle w:val="Avstandetter"/>
        <w:rPr>
          <w:lang w:val="en-US"/>
        </w:rPr>
      </w:pPr>
      <w:r>
        <w:rPr>
          <w:lang w:val="en-US"/>
        </w:rPr>
        <w:t>Lectures and works</w:t>
      </w:r>
      <w:r w:rsidRPr="00920F04">
        <w:rPr>
          <w:lang w:val="en-US"/>
        </w:rPr>
        <w:t>hop</w:t>
      </w:r>
      <w:r>
        <w:rPr>
          <w:lang w:val="en-US"/>
        </w:rPr>
        <w:t>s</w:t>
      </w:r>
    </w:p>
    <w:p w:rsidR="00515543" w:rsidRPr="00920F04" w:rsidRDefault="00515543" w:rsidP="00515543">
      <w:pPr>
        <w:pStyle w:val="Jobbtittel"/>
        <w:rPr>
          <w:lang w:val="en-US"/>
        </w:rPr>
      </w:pPr>
      <w:r w:rsidRPr="00920F04">
        <w:rPr>
          <w:lang w:val="en-US"/>
        </w:rPr>
        <w:t xml:space="preserve">Lecturer – </w:t>
      </w:r>
      <w:r>
        <w:rPr>
          <w:lang w:val="en-US"/>
        </w:rPr>
        <w:t>Subject: «Silent Child</w:t>
      </w:r>
      <w:r w:rsidRPr="00920F04">
        <w:rPr>
          <w:lang w:val="en-US"/>
        </w:rPr>
        <w:t>»</w:t>
      </w:r>
      <w:r w:rsidRPr="00920F04">
        <w:rPr>
          <w:lang w:val="en-US"/>
        </w:rPr>
        <w:tab/>
      </w:r>
      <w:sdt>
        <w:sdtPr>
          <w:rPr>
            <w:lang w:val="en-US"/>
          </w:rPr>
          <w:id w:val="2129665742"/>
          <w:placeholder>
            <w:docPart w:val="3B8CE6957CAA4696B4C8414E42033E75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Spring 2013</w:t>
          </w:r>
        </w:sdtContent>
      </w:sdt>
    </w:p>
    <w:p w:rsidR="00515543" w:rsidRDefault="00515543" w:rsidP="00515543">
      <w:pPr>
        <w:pStyle w:val="Avstandetter"/>
        <w:rPr>
          <w:lang w:val="en-US"/>
        </w:rPr>
      </w:pPr>
      <w:r w:rsidRPr="00920F04">
        <w:rPr>
          <w:lang w:val="en-US"/>
        </w:rPr>
        <w:t>Lecture</w:t>
      </w:r>
    </w:p>
    <w:p w:rsidR="004701D2" w:rsidRPr="00732E90" w:rsidRDefault="004701D2" w:rsidP="00732E90">
      <w:pPr>
        <w:pStyle w:val="Jobbtittel"/>
        <w:rPr>
          <w:lang w:val="en-US"/>
        </w:rPr>
      </w:pPr>
      <w:r w:rsidRPr="00732E90">
        <w:rPr>
          <w:lang w:val="en-US"/>
        </w:rPr>
        <w:t>Lecturer – Subject: Preventive work in class</w:t>
      </w:r>
    </w:p>
    <w:p w:rsidR="004701D2" w:rsidRDefault="004701D2" w:rsidP="00732E90">
      <w:pPr>
        <w:pStyle w:val="Jobbtittel"/>
        <w:rPr>
          <w:lang w:val="en-US"/>
        </w:rPr>
      </w:pPr>
      <w:r w:rsidRPr="00732E90">
        <w:rPr>
          <w:b w:val="0"/>
          <w:lang w:val="en-US"/>
        </w:rPr>
        <w:t>Lectures and workshops</w:t>
      </w:r>
      <w:r>
        <w:rPr>
          <w:lang w:val="en-US"/>
        </w:rPr>
        <w:tab/>
      </w:r>
      <w:proofErr w:type="gramStart"/>
      <w:r w:rsidRPr="00732E90">
        <w:rPr>
          <w:lang w:val="en-US"/>
        </w:rPr>
        <w:t>Spring</w:t>
      </w:r>
      <w:proofErr w:type="gramEnd"/>
      <w:r w:rsidRPr="00732E90">
        <w:rPr>
          <w:lang w:val="en-US"/>
        </w:rPr>
        <w:t xml:space="preserve"> 2013</w:t>
      </w:r>
    </w:p>
    <w:p w:rsidR="00732E90" w:rsidRPr="00732E90" w:rsidRDefault="00732E90" w:rsidP="00732E90">
      <w:pPr>
        <w:pStyle w:val="Jobbtittel"/>
        <w:rPr>
          <w:lang w:val="en-US"/>
        </w:rPr>
      </w:pPr>
    </w:p>
    <w:p w:rsidR="00515543" w:rsidRPr="00920F04" w:rsidRDefault="00515543" w:rsidP="00515543">
      <w:pPr>
        <w:pStyle w:val="Jobbtittel"/>
        <w:rPr>
          <w:lang w:val="en-US"/>
        </w:rPr>
      </w:pPr>
      <w:r w:rsidRPr="00920F04">
        <w:rPr>
          <w:lang w:val="en-US"/>
        </w:rPr>
        <w:t>Lecturer –</w:t>
      </w:r>
      <w:r>
        <w:rPr>
          <w:lang w:val="en-US"/>
        </w:rPr>
        <w:t xml:space="preserve"> Subject:</w:t>
      </w:r>
      <w:r w:rsidRPr="00920F04">
        <w:rPr>
          <w:lang w:val="en-US"/>
        </w:rPr>
        <w:t xml:space="preserve"> </w:t>
      </w:r>
      <w:r>
        <w:rPr>
          <w:lang w:val="en-US"/>
        </w:rPr>
        <w:t>Qualitative Research Method</w:t>
      </w:r>
      <w:r w:rsidRPr="00920F04">
        <w:rPr>
          <w:lang w:val="en-US"/>
        </w:rPr>
        <w:tab/>
      </w:r>
      <w:sdt>
        <w:sdtPr>
          <w:rPr>
            <w:lang w:val="en-US"/>
          </w:rPr>
          <w:id w:val="-1682352365"/>
          <w:placeholder>
            <w:docPart w:val="250A50FC6C37424A9E7C71B732623CB2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Fall 2012</w:t>
          </w:r>
        </w:sdtContent>
      </w:sdt>
    </w:p>
    <w:p w:rsidR="00515543" w:rsidRDefault="004701D2" w:rsidP="00515543">
      <w:pPr>
        <w:pStyle w:val="Avstandetter"/>
        <w:rPr>
          <w:lang w:val="en-US"/>
        </w:rPr>
      </w:pPr>
      <w:r>
        <w:rPr>
          <w:lang w:val="en-US"/>
        </w:rPr>
        <w:t>Lectures and work</w:t>
      </w:r>
      <w:r w:rsidR="00515543">
        <w:rPr>
          <w:lang w:val="en-US"/>
        </w:rPr>
        <w:t>s</w:t>
      </w:r>
      <w:r w:rsidR="00515543" w:rsidRPr="00920F04">
        <w:rPr>
          <w:lang w:val="en-US"/>
        </w:rPr>
        <w:t>hop</w:t>
      </w:r>
      <w:r w:rsidR="00515543">
        <w:rPr>
          <w:lang w:val="en-US"/>
        </w:rPr>
        <w:t>s</w:t>
      </w:r>
    </w:p>
    <w:p w:rsidR="00515543" w:rsidRPr="00920F04" w:rsidRDefault="00515543" w:rsidP="00515543">
      <w:pPr>
        <w:pStyle w:val="Jobbtittel"/>
        <w:rPr>
          <w:lang w:val="en-US"/>
        </w:rPr>
      </w:pPr>
      <w:r w:rsidRPr="00920F04">
        <w:rPr>
          <w:lang w:val="en-US"/>
        </w:rPr>
        <w:t>Teaching supervisor</w:t>
      </w:r>
      <w:r w:rsidRPr="00920F04">
        <w:rPr>
          <w:lang w:val="en-US"/>
        </w:rPr>
        <w:tab/>
      </w:r>
      <w:sdt>
        <w:sdtPr>
          <w:rPr>
            <w:lang w:val="en-US"/>
          </w:rPr>
          <w:id w:val="275215274"/>
          <w:placeholder>
            <w:docPart w:val="7BC170CBDDCE4818ABF3265D5CBA89BA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proofErr w:type="gramStart"/>
          <w:r w:rsidRPr="00920F04">
            <w:rPr>
              <w:lang w:val="en-US"/>
            </w:rPr>
            <w:t>Spring</w:t>
          </w:r>
          <w:proofErr w:type="gramEnd"/>
          <w:r w:rsidRPr="00920F04">
            <w:rPr>
              <w:lang w:val="en-US"/>
            </w:rPr>
            <w:t xml:space="preserve"> 2012</w:t>
          </w:r>
        </w:sdtContent>
      </w:sdt>
    </w:p>
    <w:p w:rsidR="00515543" w:rsidRDefault="00515543" w:rsidP="00515543">
      <w:pPr>
        <w:pStyle w:val="Avstandetter"/>
        <w:rPr>
          <w:lang w:val="en-US"/>
        </w:rPr>
      </w:pPr>
      <w:r w:rsidRPr="00920F04">
        <w:rPr>
          <w:lang w:val="en-US"/>
        </w:rPr>
        <w:t>Guidance of master students in writing semester papers (subject: behavior problems)</w:t>
      </w:r>
    </w:p>
    <w:p w:rsidR="00515543" w:rsidRPr="00920F04" w:rsidRDefault="00515543" w:rsidP="00515543">
      <w:pPr>
        <w:pStyle w:val="Jobbtittel"/>
        <w:rPr>
          <w:lang w:val="en-US"/>
        </w:rPr>
      </w:pPr>
      <w:r w:rsidRPr="00920F04">
        <w:rPr>
          <w:lang w:val="en-US"/>
        </w:rPr>
        <w:t xml:space="preserve">Lecturer – </w:t>
      </w:r>
      <w:r>
        <w:rPr>
          <w:lang w:val="en-US"/>
        </w:rPr>
        <w:t xml:space="preserve">Subject: </w:t>
      </w:r>
      <w:r w:rsidRPr="00920F04">
        <w:rPr>
          <w:lang w:val="en-US"/>
        </w:rPr>
        <w:t>Preventive work in class</w:t>
      </w:r>
      <w:r w:rsidRPr="00920F04">
        <w:rPr>
          <w:lang w:val="en-US"/>
        </w:rPr>
        <w:tab/>
      </w:r>
      <w:sdt>
        <w:sdtPr>
          <w:rPr>
            <w:lang w:val="en-US"/>
          </w:rPr>
          <w:id w:val="275215269"/>
          <w:placeholder>
            <w:docPart w:val="6DCD646605854EF581317339EB95C5A2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proofErr w:type="gramStart"/>
          <w:r w:rsidRPr="00920F04">
            <w:rPr>
              <w:lang w:val="en-US"/>
            </w:rPr>
            <w:t>Spring</w:t>
          </w:r>
          <w:proofErr w:type="gramEnd"/>
          <w:r w:rsidRPr="00920F04">
            <w:rPr>
              <w:lang w:val="en-US"/>
            </w:rPr>
            <w:t xml:space="preserve"> 2012</w:t>
          </w:r>
        </w:sdtContent>
      </w:sdt>
    </w:p>
    <w:p w:rsidR="00515543" w:rsidRPr="00920F04" w:rsidRDefault="004701D2" w:rsidP="00515543">
      <w:pPr>
        <w:pStyle w:val="Avstandetter"/>
        <w:rPr>
          <w:lang w:val="en-US"/>
        </w:rPr>
      </w:pPr>
      <w:r>
        <w:rPr>
          <w:lang w:val="en-US"/>
        </w:rPr>
        <w:t>Lectures and work</w:t>
      </w:r>
      <w:r w:rsidR="00515543" w:rsidRPr="00920F04">
        <w:rPr>
          <w:lang w:val="en-US"/>
        </w:rPr>
        <w:t>shops</w:t>
      </w:r>
    </w:p>
    <w:p w:rsidR="00515543" w:rsidRPr="00920F04" w:rsidRDefault="00515543" w:rsidP="00515543">
      <w:pPr>
        <w:pStyle w:val="Jobbtittel"/>
        <w:rPr>
          <w:lang w:val="en-US"/>
        </w:rPr>
      </w:pPr>
      <w:r w:rsidRPr="00920F04">
        <w:rPr>
          <w:lang w:val="en-US"/>
        </w:rPr>
        <w:t xml:space="preserve">Lecturer – </w:t>
      </w:r>
      <w:r>
        <w:rPr>
          <w:lang w:val="en-US"/>
        </w:rPr>
        <w:t>Subject: «Silent Child</w:t>
      </w:r>
      <w:r w:rsidRPr="00920F04">
        <w:rPr>
          <w:lang w:val="en-US"/>
        </w:rPr>
        <w:t>»</w:t>
      </w:r>
      <w:r w:rsidRPr="00920F04">
        <w:rPr>
          <w:lang w:val="en-US"/>
        </w:rPr>
        <w:tab/>
      </w:r>
      <w:sdt>
        <w:sdtPr>
          <w:rPr>
            <w:lang w:val="en-US"/>
          </w:rPr>
          <w:id w:val="275215266"/>
          <w:placeholder>
            <w:docPart w:val="ABD6C0AC780A4A73969DCEFD8C77D013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Spring 2012</w:t>
          </w:r>
        </w:sdtContent>
      </w:sdt>
    </w:p>
    <w:p w:rsidR="00515543" w:rsidRPr="00920F04" w:rsidRDefault="00515543" w:rsidP="00515543">
      <w:pPr>
        <w:pStyle w:val="Avstandetter"/>
        <w:rPr>
          <w:lang w:val="en-US"/>
        </w:rPr>
      </w:pPr>
      <w:r w:rsidRPr="00920F04">
        <w:rPr>
          <w:lang w:val="en-US"/>
        </w:rPr>
        <w:t>Lecture</w:t>
      </w:r>
    </w:p>
    <w:p w:rsidR="00A61136" w:rsidRPr="00920F04" w:rsidRDefault="004D2756">
      <w:pPr>
        <w:pStyle w:val="Jobbtittel"/>
        <w:rPr>
          <w:lang w:val="en-US"/>
        </w:rPr>
      </w:pPr>
      <w:r w:rsidRPr="00920F04">
        <w:rPr>
          <w:lang w:val="en-US"/>
        </w:rPr>
        <w:t>Lecturer –</w:t>
      </w:r>
      <w:r w:rsidR="00DD28F0">
        <w:rPr>
          <w:lang w:val="en-US"/>
        </w:rPr>
        <w:t xml:space="preserve"> Subject:</w:t>
      </w:r>
      <w:r w:rsidRPr="00920F04">
        <w:rPr>
          <w:lang w:val="en-US"/>
        </w:rPr>
        <w:t xml:space="preserve"> Application of Research Method</w:t>
      </w:r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5215262"/>
          <w:placeholder>
            <w:docPart w:val="BC47BD45A95C41DD915E17551237F9C7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Fall 2011</w:t>
          </w:r>
        </w:sdtContent>
      </w:sdt>
    </w:p>
    <w:p w:rsidR="00A61136" w:rsidRPr="00920F04" w:rsidRDefault="004701D2">
      <w:pPr>
        <w:pStyle w:val="Avstandetter"/>
        <w:rPr>
          <w:lang w:val="en-US"/>
        </w:rPr>
      </w:pPr>
      <w:r>
        <w:rPr>
          <w:lang w:val="en-US"/>
        </w:rPr>
        <w:t>Works</w:t>
      </w:r>
      <w:r w:rsidR="004D2756" w:rsidRPr="00920F04">
        <w:rPr>
          <w:lang w:val="en-US"/>
        </w:rPr>
        <w:t>hop, guidance for master students when writing semester papers (subject: research method)</w:t>
      </w:r>
    </w:p>
    <w:p w:rsidR="004D2756" w:rsidRPr="00920F04" w:rsidRDefault="004D2756" w:rsidP="00515543">
      <w:pPr>
        <w:pStyle w:val="Avstandetter"/>
        <w:ind w:left="0"/>
        <w:rPr>
          <w:lang w:val="en-US"/>
        </w:rPr>
      </w:pPr>
    </w:p>
    <w:p w:rsidR="00A61136" w:rsidRPr="00920F04" w:rsidRDefault="00416AE8">
      <w:pPr>
        <w:pStyle w:val="Inndelingsoverskrift"/>
        <w:rPr>
          <w:lang w:val="en-US"/>
        </w:rPr>
      </w:pPr>
      <w:r w:rsidRPr="00920F04">
        <w:rPr>
          <w:lang w:val="en-US"/>
        </w:rPr>
        <w:t>related experience</w:t>
      </w:r>
    </w:p>
    <w:p w:rsidR="00A61136" w:rsidRPr="00920F04" w:rsidRDefault="00515543">
      <w:pPr>
        <w:pStyle w:val="Plassering"/>
        <w:rPr>
          <w:lang w:val="en-US"/>
        </w:rPr>
      </w:pPr>
      <w:r>
        <w:rPr>
          <w:lang w:val="en-US"/>
        </w:rPr>
        <w:t>The City of Trondheim</w:t>
      </w:r>
    </w:p>
    <w:p w:rsidR="00A61136" w:rsidRPr="00920F04" w:rsidRDefault="00416AE8">
      <w:pPr>
        <w:pStyle w:val="Jobbtittel"/>
        <w:rPr>
          <w:lang w:val="en-US"/>
        </w:rPr>
      </w:pPr>
      <w:r w:rsidRPr="00920F04">
        <w:rPr>
          <w:lang w:val="en-US"/>
        </w:rPr>
        <w:t>Teacher and special teacher</w:t>
      </w:r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5215280"/>
          <w:placeholder>
            <w:docPart w:val="F71EC854A1304314A4C8813A0244096F"/>
          </w:placeholder>
          <w:date w:fullDate="2005-10-0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01.10.2005</w:t>
          </w:r>
        </w:sdtContent>
      </w:sdt>
      <w:r w:rsidR="00402F98" w:rsidRPr="00920F04">
        <w:rPr>
          <w:lang w:val="en-US"/>
        </w:rPr>
        <w:t xml:space="preserve"> – </w:t>
      </w:r>
      <w:sdt>
        <w:sdtPr>
          <w:rPr>
            <w:lang w:val="en-US"/>
          </w:rPr>
          <w:id w:val="275215282"/>
          <w:placeholder>
            <w:docPart w:val="5033C8F892754060939400EBA8DC5FCC"/>
          </w:placeholder>
          <w:date w:fullDate="2011-02-28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28.02.2011</w:t>
          </w:r>
        </w:sdtContent>
      </w:sdt>
    </w:p>
    <w:p w:rsidR="00447198" w:rsidRDefault="00447198">
      <w:pPr>
        <w:pStyle w:val="Inndelingsoverskrift"/>
        <w:rPr>
          <w:lang w:val="en-US"/>
        </w:rPr>
      </w:pPr>
    </w:p>
    <w:p w:rsidR="00A61136" w:rsidRPr="00920F04" w:rsidRDefault="0029657C">
      <w:pPr>
        <w:pStyle w:val="Inndelingsoverskrift"/>
        <w:rPr>
          <w:lang w:val="en-US"/>
        </w:rPr>
      </w:pPr>
      <w:r>
        <w:rPr>
          <w:lang w:val="en-US"/>
        </w:rPr>
        <w:t>Conferenc</w:t>
      </w:r>
      <w:r w:rsidR="00564F05">
        <w:rPr>
          <w:lang w:val="en-US"/>
        </w:rPr>
        <w:t>e-</w:t>
      </w:r>
      <w:r w:rsidR="00416AE8" w:rsidRPr="00920F04">
        <w:rPr>
          <w:lang w:val="en-US"/>
        </w:rPr>
        <w:t>presentations</w:t>
      </w:r>
    </w:p>
    <w:p w:rsidR="007A75A6" w:rsidRDefault="007A75A6" w:rsidP="007A75A6">
      <w:pPr>
        <w:pStyle w:val="Kursivoverskrift"/>
        <w:rPr>
          <w:lang w:val="en-US"/>
        </w:rPr>
      </w:pPr>
    </w:p>
    <w:p w:rsidR="007A75A6" w:rsidRPr="00920F04" w:rsidRDefault="007A75A6" w:rsidP="007A75A6">
      <w:pPr>
        <w:pStyle w:val="Kursivoverskrift"/>
        <w:rPr>
          <w:lang w:val="en-US"/>
        </w:rPr>
      </w:pPr>
      <w:r w:rsidRPr="00920F04">
        <w:rPr>
          <w:lang w:val="en-US"/>
        </w:rPr>
        <w:t>The European Conference on Educational Research (ECER)</w:t>
      </w:r>
      <w:r>
        <w:rPr>
          <w:lang w:val="en-US"/>
        </w:rPr>
        <w:t xml:space="preserve">, </w:t>
      </w:r>
      <w:r>
        <w:rPr>
          <w:lang w:val="en-US"/>
        </w:rPr>
        <w:t>Istanbul, Turkey, 09.09.</w:t>
      </w:r>
      <w:r w:rsidR="00C50F36">
        <w:rPr>
          <w:lang w:val="en-US"/>
        </w:rPr>
        <w:t>20</w:t>
      </w:r>
      <w:r>
        <w:rPr>
          <w:lang w:val="en-US"/>
        </w:rPr>
        <w:t>13-13.09.</w:t>
      </w:r>
      <w:r w:rsidR="00C50F36">
        <w:rPr>
          <w:lang w:val="en-US"/>
        </w:rPr>
        <w:t>20</w:t>
      </w:r>
      <w:r>
        <w:rPr>
          <w:lang w:val="en-US"/>
        </w:rPr>
        <w:t>13</w:t>
      </w:r>
    </w:p>
    <w:p w:rsidR="007A75A6" w:rsidRPr="00920F04" w:rsidRDefault="007A75A6" w:rsidP="007A75A6">
      <w:pPr>
        <w:pStyle w:val="Avstandetter"/>
        <w:rPr>
          <w:lang w:val="en-US"/>
        </w:rPr>
      </w:pPr>
      <w:r w:rsidRPr="00920F04">
        <w:rPr>
          <w:lang w:val="en-US"/>
        </w:rPr>
        <w:t>Paper pr</w:t>
      </w:r>
      <w:r>
        <w:rPr>
          <w:lang w:val="en-US"/>
        </w:rPr>
        <w:t>esentation: “Withdrawn Behavior in a School for All”</w:t>
      </w:r>
      <w:r>
        <w:rPr>
          <w:lang w:val="en-US"/>
        </w:rPr>
        <w:t xml:space="preserve"> </w:t>
      </w:r>
      <w:r w:rsidRPr="00920F04">
        <w:rPr>
          <w:lang w:val="en-US"/>
        </w:rPr>
        <w:tab/>
      </w:r>
      <w:sdt>
        <w:sdtPr>
          <w:rPr>
            <w:lang w:val="en-US"/>
          </w:rPr>
          <w:id w:val="1757856842"/>
          <w:placeholder>
            <w:docPart w:val="721A0099C8FD441DB124F3A8D0C0BF53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Content>
          <w:r>
            <w:rPr>
              <w:lang w:val="en-US"/>
            </w:rPr>
            <w:t>2013</w:t>
          </w:r>
        </w:sdtContent>
      </w:sdt>
    </w:p>
    <w:p w:rsidR="007A75A6" w:rsidRPr="00920F04" w:rsidRDefault="007A75A6" w:rsidP="007A75A6">
      <w:pPr>
        <w:pStyle w:val="Kursivoverskrift"/>
        <w:rPr>
          <w:lang w:val="en-US"/>
        </w:rPr>
      </w:pPr>
      <w:r w:rsidRPr="00920F04">
        <w:rPr>
          <w:lang w:val="en-US"/>
        </w:rPr>
        <w:t>The European Conference on Educational Research (ECER)</w:t>
      </w:r>
      <w:r>
        <w:rPr>
          <w:lang w:val="en-US"/>
        </w:rPr>
        <w:t xml:space="preserve">, </w:t>
      </w:r>
      <w:r w:rsidR="00C50F36">
        <w:rPr>
          <w:lang w:val="en-US"/>
        </w:rPr>
        <w:t>Istanbul, Turkey, 09.09.2013-13.09.2013</w:t>
      </w:r>
    </w:p>
    <w:p w:rsidR="007A75A6" w:rsidRPr="00920F04" w:rsidRDefault="007A75A6" w:rsidP="007A75A6">
      <w:pPr>
        <w:pStyle w:val="Avstandetter"/>
        <w:rPr>
          <w:lang w:val="en-US"/>
        </w:rPr>
      </w:pPr>
      <w:r w:rsidRPr="00920F04">
        <w:rPr>
          <w:lang w:val="en-US"/>
        </w:rPr>
        <w:t xml:space="preserve">Paper presentation: </w:t>
      </w:r>
      <w:r w:rsidR="00C50F36">
        <w:rPr>
          <w:lang w:val="en-US"/>
        </w:rPr>
        <w:t>“The Researchers Reflexivity in the Analyzing Process”</w:t>
      </w:r>
      <w:r>
        <w:rPr>
          <w:lang w:val="en-US"/>
        </w:rPr>
        <w:t xml:space="preserve"> </w:t>
      </w:r>
      <w:r w:rsidRPr="00920F04">
        <w:rPr>
          <w:lang w:val="en-US"/>
        </w:rPr>
        <w:tab/>
      </w:r>
      <w:sdt>
        <w:sdtPr>
          <w:rPr>
            <w:lang w:val="en-US"/>
          </w:rPr>
          <w:id w:val="-1553761670"/>
          <w:placeholder>
            <w:docPart w:val="FDCF0A84656746E4939A27703878F6CA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C50F36">
            <w:rPr>
              <w:lang w:val="en-US"/>
            </w:rPr>
            <w:t>2013</w:t>
          </w:r>
        </w:sdtContent>
      </w:sdt>
    </w:p>
    <w:p w:rsidR="007A75A6" w:rsidRDefault="007A75A6">
      <w:pPr>
        <w:pStyle w:val="Kursivoverskrift"/>
        <w:rPr>
          <w:lang w:val="en-US"/>
        </w:rPr>
      </w:pPr>
    </w:p>
    <w:p w:rsidR="00B22218" w:rsidRDefault="00B22218">
      <w:pPr>
        <w:pStyle w:val="Kursivoverskrift"/>
        <w:rPr>
          <w:lang w:val="en-US"/>
        </w:rPr>
      </w:pPr>
      <w:proofErr w:type="spellStart"/>
      <w:r>
        <w:rPr>
          <w:lang w:val="en-US"/>
        </w:rPr>
        <w:t>FoU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Praksis</w:t>
      </w:r>
      <w:proofErr w:type="spellEnd"/>
      <w:r>
        <w:rPr>
          <w:lang w:val="en-US"/>
        </w:rPr>
        <w:t xml:space="preserve"> (National conference in Norway), </w:t>
      </w:r>
      <w:proofErr w:type="spellStart"/>
      <w:r>
        <w:rPr>
          <w:lang w:val="en-US"/>
        </w:rPr>
        <w:t>Stjørdal</w:t>
      </w:r>
      <w:proofErr w:type="spellEnd"/>
      <w:r>
        <w:rPr>
          <w:lang w:val="en-US"/>
        </w:rPr>
        <w:t>, Norway, 22.04.2013-23.04.2013</w:t>
      </w:r>
    </w:p>
    <w:p w:rsidR="00B22218" w:rsidRPr="00B22218" w:rsidRDefault="00B22218">
      <w:pPr>
        <w:pStyle w:val="Kursivoverskrift"/>
        <w:rPr>
          <w:i w:val="0"/>
          <w:lang w:val="en-US"/>
        </w:rPr>
      </w:pPr>
      <w:r>
        <w:rPr>
          <w:i w:val="0"/>
          <w:lang w:val="en-US"/>
        </w:rPr>
        <w:t xml:space="preserve">Paper presentation: “Including withdrawn pupils – </w:t>
      </w:r>
      <w:r>
        <w:rPr>
          <w:lang w:val="en-US"/>
        </w:rPr>
        <w:t>what does the class teacher do in the classroom?</w:t>
      </w:r>
      <w:r>
        <w:rPr>
          <w:i w:val="0"/>
          <w:lang w:val="en-US"/>
        </w:rPr>
        <w:t>”</w:t>
      </w:r>
      <w:r>
        <w:rPr>
          <w:i w:val="0"/>
          <w:lang w:val="en-US"/>
        </w:rPr>
        <w:tab/>
        <w:t xml:space="preserve">         2013</w:t>
      </w:r>
    </w:p>
    <w:p w:rsidR="002C74E8" w:rsidRDefault="002C74E8">
      <w:pPr>
        <w:pStyle w:val="Kursivoverskrift"/>
        <w:rPr>
          <w:lang w:val="en-US"/>
        </w:rPr>
      </w:pPr>
    </w:p>
    <w:p w:rsidR="00A61136" w:rsidRPr="00920F04" w:rsidRDefault="00416AE8">
      <w:pPr>
        <w:pStyle w:val="Kursivoverskrift"/>
        <w:rPr>
          <w:lang w:val="en-US"/>
        </w:rPr>
      </w:pPr>
      <w:r w:rsidRPr="00920F04">
        <w:rPr>
          <w:lang w:val="en-US"/>
        </w:rPr>
        <w:t>The European Conference on Educational Research (ECER)</w:t>
      </w:r>
      <w:r w:rsidR="009715E4">
        <w:rPr>
          <w:lang w:val="en-US"/>
        </w:rPr>
        <w:t>, Cádiz, Spain, 18.09.2012-21.09.2012</w:t>
      </w:r>
    </w:p>
    <w:p w:rsidR="00A61136" w:rsidRPr="00920F04" w:rsidRDefault="00416AE8" w:rsidP="009715E4">
      <w:pPr>
        <w:pStyle w:val="Avstandetter"/>
        <w:rPr>
          <w:lang w:val="en-US"/>
        </w:rPr>
      </w:pPr>
      <w:r w:rsidRPr="00920F04">
        <w:rPr>
          <w:lang w:val="en-US"/>
        </w:rPr>
        <w:t>Paper presentation: «Silent in class. Focus on introvert behavior in one Teacher’s classroom”</w:t>
      </w:r>
      <w:r w:rsidR="009715E4">
        <w:rPr>
          <w:lang w:val="en-US"/>
        </w:rPr>
        <w:t xml:space="preserve"> </w:t>
      </w:r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5215311"/>
          <w:placeholder>
            <w:docPart w:val="FF07AD00D7DD4A27BCCC0D4258C8D5F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2012</w:t>
          </w:r>
        </w:sdtContent>
      </w:sdt>
    </w:p>
    <w:p w:rsidR="00A61136" w:rsidRPr="00920F04" w:rsidRDefault="00416AE8">
      <w:pPr>
        <w:pStyle w:val="Kursivoverskrift"/>
        <w:rPr>
          <w:lang w:val="en-US"/>
        </w:rPr>
      </w:pPr>
      <w:proofErr w:type="spellStart"/>
      <w:r w:rsidRPr="00920F04">
        <w:rPr>
          <w:lang w:val="en-US"/>
        </w:rPr>
        <w:t>FoU</w:t>
      </w:r>
      <w:proofErr w:type="spellEnd"/>
      <w:r w:rsidRPr="00920F04">
        <w:rPr>
          <w:lang w:val="en-US"/>
        </w:rPr>
        <w:t xml:space="preserve"> </w:t>
      </w:r>
      <w:proofErr w:type="spellStart"/>
      <w:r w:rsidRPr="00920F04">
        <w:rPr>
          <w:lang w:val="en-US"/>
        </w:rPr>
        <w:t>i</w:t>
      </w:r>
      <w:proofErr w:type="spellEnd"/>
      <w:r w:rsidRPr="00920F04">
        <w:rPr>
          <w:lang w:val="en-US"/>
        </w:rPr>
        <w:t xml:space="preserve"> </w:t>
      </w:r>
      <w:proofErr w:type="spellStart"/>
      <w:r w:rsidRPr="00920F04">
        <w:rPr>
          <w:lang w:val="en-US"/>
        </w:rPr>
        <w:t>Praksis</w:t>
      </w:r>
      <w:proofErr w:type="spellEnd"/>
      <w:r w:rsidRPr="00920F04">
        <w:rPr>
          <w:lang w:val="en-US"/>
        </w:rPr>
        <w:t xml:space="preserve"> (National conference in Norway)</w:t>
      </w:r>
      <w:r w:rsidR="009715E4">
        <w:rPr>
          <w:lang w:val="en-US"/>
        </w:rPr>
        <w:t>, Trondheim, Norway, 23.04.2012-24.04.2012</w:t>
      </w:r>
    </w:p>
    <w:p w:rsidR="00A61136" w:rsidRPr="00920F04" w:rsidRDefault="00416AE8">
      <w:pPr>
        <w:pStyle w:val="Avstandetter"/>
        <w:rPr>
          <w:lang w:val="en-US"/>
        </w:rPr>
      </w:pPr>
      <w:r w:rsidRPr="00920F04">
        <w:rPr>
          <w:lang w:val="en-US"/>
        </w:rPr>
        <w:t xml:space="preserve">Paper presentation: «Silent in class». </w:t>
      </w:r>
      <w:proofErr w:type="spellStart"/>
      <w:proofErr w:type="gramStart"/>
      <w:r w:rsidR="007318E8">
        <w:rPr>
          <w:lang w:val="en-US"/>
        </w:rPr>
        <w:t>Phd</w:t>
      </w:r>
      <w:proofErr w:type="spellEnd"/>
      <w:r w:rsidR="007318E8">
        <w:rPr>
          <w:lang w:val="en-US"/>
        </w:rPr>
        <w:t>-project presentation</w:t>
      </w:r>
      <w:r w:rsidRPr="00920F04">
        <w:rPr>
          <w:lang w:val="en-US"/>
        </w:rPr>
        <w:t>.</w:t>
      </w:r>
      <w:proofErr w:type="gramEnd"/>
      <w:r w:rsidR="00402F98" w:rsidRPr="00920F04">
        <w:rPr>
          <w:lang w:val="en-US"/>
        </w:rPr>
        <w:tab/>
      </w:r>
      <w:sdt>
        <w:sdtPr>
          <w:rPr>
            <w:lang w:val="en-US"/>
          </w:rPr>
          <w:id w:val="277298032"/>
          <w:placeholder>
            <w:docPart w:val="AAC5BD880D7F486886290384965725AE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920F04">
            <w:rPr>
              <w:lang w:val="en-US"/>
            </w:rPr>
            <w:t>2012</w:t>
          </w:r>
        </w:sdtContent>
      </w:sdt>
    </w:p>
    <w:p w:rsidR="00A61136" w:rsidRPr="00920F04" w:rsidRDefault="00402F98">
      <w:pPr>
        <w:pStyle w:val="Avstandetter"/>
        <w:rPr>
          <w:lang w:val="en-US"/>
        </w:rPr>
      </w:pPr>
      <w:r w:rsidRPr="00920F04">
        <w:rPr>
          <w:lang w:val="en-US"/>
        </w:rPr>
        <w:tab/>
      </w:r>
    </w:p>
    <w:p w:rsidR="00A61136" w:rsidRDefault="00B208B5" w:rsidP="00B208B5">
      <w:pPr>
        <w:pStyle w:val="Normalbrdtekst"/>
        <w:ind w:left="0"/>
        <w:rPr>
          <w:lang w:val="en-US"/>
        </w:rPr>
      </w:pPr>
      <w:r>
        <w:rPr>
          <w:lang w:val="en-US"/>
        </w:rPr>
        <w:t>RESEARCH STAY ABROAD</w:t>
      </w:r>
    </w:p>
    <w:p w:rsidR="00B208B5" w:rsidRDefault="00B208B5" w:rsidP="00B208B5">
      <w:pPr>
        <w:pStyle w:val="Normalbrdtekst"/>
        <w:ind w:left="0"/>
        <w:rPr>
          <w:lang w:val="en-US"/>
        </w:rPr>
      </w:pPr>
      <w:r>
        <w:rPr>
          <w:lang w:val="en-US"/>
        </w:rPr>
        <w:t xml:space="preserve"> </w:t>
      </w:r>
    </w:p>
    <w:p w:rsidR="00B208B5" w:rsidRDefault="00B208B5" w:rsidP="00B208B5">
      <w:pPr>
        <w:pStyle w:val="Normalbrdtekst"/>
        <w:ind w:left="0"/>
        <w:rPr>
          <w:lang w:val="en-US"/>
        </w:rPr>
      </w:pPr>
      <w:r>
        <w:rPr>
          <w:lang w:val="en-US"/>
        </w:rPr>
        <w:t xml:space="preserve">       Center for Children, Relationships, and Culture, University of Maryland, USA</w:t>
      </w:r>
    </w:p>
    <w:p w:rsidR="00B208B5" w:rsidRPr="00920F04" w:rsidRDefault="00B208B5" w:rsidP="00B208B5">
      <w:pPr>
        <w:pStyle w:val="Normalbrdtekst"/>
        <w:ind w:left="0"/>
        <w:rPr>
          <w:lang w:val="en-US"/>
        </w:rPr>
      </w:pPr>
      <w:r>
        <w:rPr>
          <w:lang w:val="en-US"/>
        </w:rPr>
        <w:t xml:space="preserve">       Visiting Scholar (April 29 to June 3)</w:t>
      </w:r>
      <w:r>
        <w:rPr>
          <w:lang w:val="en-US"/>
        </w:rPr>
        <w:tab/>
        <w:t>2013</w:t>
      </w:r>
    </w:p>
    <w:sectPr w:rsidR="00B208B5" w:rsidRPr="00920F04" w:rsidSect="00A61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59" w:rsidRDefault="00D65759">
      <w:pPr>
        <w:spacing w:line="240" w:lineRule="auto"/>
      </w:pPr>
      <w:r>
        <w:separator/>
      </w:r>
    </w:p>
  </w:endnote>
  <w:endnote w:type="continuationSeparator" w:id="0">
    <w:p w:rsidR="00D65759" w:rsidRDefault="00D6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7" w:rsidRDefault="00703067">
    <w:pPr>
      <w:pStyle w:val="Bunnteks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7" w:rsidRDefault="00703067">
    <w:pPr>
      <w:pStyle w:val="Bunntekst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7" w:rsidRDefault="00703067">
    <w:pPr>
      <w:pStyle w:val="Bunnteks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59" w:rsidRDefault="00D65759">
      <w:pPr>
        <w:spacing w:line="240" w:lineRule="auto"/>
      </w:pPr>
      <w:r>
        <w:separator/>
      </w:r>
    </w:p>
  </w:footnote>
  <w:footnote w:type="continuationSeparator" w:id="0">
    <w:p w:rsidR="00D65759" w:rsidRDefault="00D65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7" w:rsidRDefault="00703067">
    <w:pPr>
      <w:pStyle w:val="Topptekst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36" w:rsidRDefault="00D65759">
    <w:pPr>
      <w:pStyle w:val="Navn"/>
    </w:pPr>
    <w:sdt>
      <w:sdtPr>
        <w:alias w:val="Forfatter"/>
        <w:tag w:val="Forfatter"/>
        <w:id w:val="25244219"/>
        <w:placeholder>
          <w:docPart w:val="9377CB68A7BD46A08B032807600C206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15543">
          <w:t xml:space="preserve">Anne-Lise Sæteren </w:t>
        </w:r>
        <w:proofErr w:type="gramStart"/>
        <w:r w:rsidR="00515543">
          <w:t>Songedal                                                                                              curriculum</w:t>
        </w:r>
        <w:proofErr w:type="gramEnd"/>
        <w:r w:rsidR="00515543">
          <w:t xml:space="preserve"> vitae</w:t>
        </w:r>
      </w:sdtContent>
    </w:sdt>
    <w:r w:rsidR="00703067">
      <w:tab/>
    </w:r>
    <w:r w:rsidR="00703067">
      <w:t>PAGE</w:t>
    </w:r>
    <w:bookmarkStart w:id="0" w:name="_GoBack"/>
    <w:bookmarkEnd w:id="0"/>
    <w:r w:rsidR="00402F98">
      <w:t xml:space="preserve"> </w:t>
    </w:r>
    <w:r w:rsidR="002E038D">
      <w:fldChar w:fldCharType="begin"/>
    </w:r>
    <w:r w:rsidR="002E038D">
      <w:instrText xml:space="preserve"> SIDE  \* FLETTEFORMAT </w:instrText>
    </w:r>
    <w:r w:rsidR="002E038D">
      <w:fldChar w:fldCharType="separate"/>
    </w:r>
    <w:r w:rsidR="00402F98">
      <w:rPr>
        <w:noProof/>
      </w:rPr>
      <w:t>2</w:t>
    </w:r>
    <w:r w:rsidR="002E038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67" w:rsidRDefault="00703067">
    <w:pPr>
      <w:pStyle w:val="Topptekst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BF0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84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CC29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81C5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2F"/>
    <w:rsid w:val="000A445F"/>
    <w:rsid w:val="00123EF3"/>
    <w:rsid w:val="00227BD8"/>
    <w:rsid w:val="0029657C"/>
    <w:rsid w:val="002C74E8"/>
    <w:rsid w:val="002E038D"/>
    <w:rsid w:val="00396441"/>
    <w:rsid w:val="00402F98"/>
    <w:rsid w:val="00416AE8"/>
    <w:rsid w:val="00447198"/>
    <w:rsid w:val="004701D2"/>
    <w:rsid w:val="0047175F"/>
    <w:rsid w:val="004D2756"/>
    <w:rsid w:val="00515543"/>
    <w:rsid w:val="00564F05"/>
    <w:rsid w:val="00621718"/>
    <w:rsid w:val="00671511"/>
    <w:rsid w:val="006A636E"/>
    <w:rsid w:val="00703067"/>
    <w:rsid w:val="007318E8"/>
    <w:rsid w:val="00732E90"/>
    <w:rsid w:val="007A75A6"/>
    <w:rsid w:val="008443E8"/>
    <w:rsid w:val="00850C2F"/>
    <w:rsid w:val="009148E2"/>
    <w:rsid w:val="00920F04"/>
    <w:rsid w:val="009715E4"/>
    <w:rsid w:val="00A61136"/>
    <w:rsid w:val="00AC6731"/>
    <w:rsid w:val="00B208B5"/>
    <w:rsid w:val="00B22218"/>
    <w:rsid w:val="00BB032C"/>
    <w:rsid w:val="00BC043C"/>
    <w:rsid w:val="00BD17A1"/>
    <w:rsid w:val="00C50F36"/>
    <w:rsid w:val="00D65759"/>
    <w:rsid w:val="00DD28F0"/>
    <w:rsid w:val="00E37C39"/>
    <w:rsid w:val="00E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A61136"/>
    <w:pPr>
      <w:spacing w:after="0" w:line="264" w:lineRule="auto"/>
    </w:pPr>
    <w:rPr>
      <w:sz w:val="1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Tegnioverskrift1"/>
    <w:uiPriority w:val="1"/>
    <w:semiHidden/>
    <w:unhideWhenUsed/>
    <w:qFormat/>
    <w:rsid w:val="00A61136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overskrift2">
    <w:name w:val="overskrift 2"/>
    <w:basedOn w:val="Normal"/>
    <w:next w:val="Normal"/>
    <w:link w:val="Tegnioverskrift2"/>
    <w:uiPriority w:val="1"/>
    <w:semiHidden/>
    <w:unhideWhenUsed/>
    <w:qFormat/>
    <w:rsid w:val="00A61136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overskrift3">
    <w:name w:val="overskrift 3"/>
    <w:basedOn w:val="Normal"/>
    <w:next w:val="Normal"/>
    <w:link w:val="Tegnioverskrift3"/>
    <w:uiPriority w:val="1"/>
    <w:semiHidden/>
    <w:unhideWhenUsed/>
    <w:qFormat/>
    <w:rsid w:val="00A61136"/>
    <w:pPr>
      <w:ind w:left="288"/>
      <w:outlineLvl w:val="2"/>
    </w:pPr>
    <w:rPr>
      <w:i/>
    </w:rPr>
  </w:style>
  <w:style w:type="character" w:customStyle="1" w:styleId="Tegnioverskrift1">
    <w:name w:val="Tegn i overskrift 1"/>
    <w:basedOn w:val="Standardskriftforavsnitt"/>
    <w:link w:val="overskrift1"/>
    <w:uiPriority w:val="1"/>
    <w:semiHidden/>
    <w:rsid w:val="00A61136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Tegnioverskrift2">
    <w:name w:val="Tegn i overskrift 2"/>
    <w:basedOn w:val="Standardskriftforavsnitt"/>
    <w:link w:val="overskrift2"/>
    <w:uiPriority w:val="1"/>
    <w:semiHidden/>
    <w:rsid w:val="00A61136"/>
    <w:rPr>
      <w:caps/>
      <w:color w:val="000000" w:themeColor="text1"/>
      <w:spacing w:val="10"/>
      <w:sz w:val="16"/>
    </w:rPr>
  </w:style>
  <w:style w:type="character" w:customStyle="1" w:styleId="Tegnioverskrift3">
    <w:name w:val="Tegn i overskrift 3"/>
    <w:basedOn w:val="Standardskriftforavsnitt"/>
    <w:link w:val="overskrift3"/>
    <w:uiPriority w:val="1"/>
    <w:semiHidden/>
    <w:rsid w:val="00A61136"/>
    <w:rPr>
      <w:i/>
      <w:sz w:val="16"/>
    </w:rPr>
  </w:style>
  <w:style w:type="paragraph" w:customStyle="1" w:styleId="Jobbtittel">
    <w:name w:val="Jobbtittel"/>
    <w:basedOn w:val="Normal"/>
    <w:link w:val="Tegnijobbtittel"/>
    <w:qFormat/>
    <w:rsid w:val="00A61136"/>
    <w:pPr>
      <w:tabs>
        <w:tab w:val="left" w:pos="7560"/>
      </w:tabs>
      <w:ind w:left="288"/>
    </w:pPr>
    <w:rPr>
      <w:b/>
    </w:rPr>
  </w:style>
  <w:style w:type="character" w:customStyle="1" w:styleId="Tegnijobbtittel">
    <w:name w:val="Tegn i jobbtittel"/>
    <w:basedOn w:val="Standardskriftforavsnitt"/>
    <w:link w:val="Jobbtittel"/>
    <w:rsid w:val="00A61136"/>
    <w:rPr>
      <w:b/>
      <w:sz w:val="16"/>
    </w:rPr>
  </w:style>
  <w:style w:type="paragraph" w:customStyle="1" w:styleId="Kontaktinformasjon">
    <w:name w:val="Kontaktinformasjon"/>
    <w:basedOn w:val="Normal"/>
    <w:qFormat/>
    <w:rsid w:val="00A61136"/>
    <w:pPr>
      <w:spacing w:after="400"/>
      <w:ind w:left="288"/>
    </w:pPr>
  </w:style>
  <w:style w:type="paragraph" w:customStyle="1" w:styleId="Normalbrdtekst">
    <w:name w:val="Normal brødtekst"/>
    <w:basedOn w:val="Normal"/>
    <w:qFormat/>
    <w:rsid w:val="00A61136"/>
    <w:pPr>
      <w:tabs>
        <w:tab w:val="left" w:pos="7560"/>
      </w:tabs>
      <w:ind w:left="288"/>
    </w:pPr>
  </w:style>
  <w:style w:type="paragraph" w:customStyle="1" w:styleId="Storebokstaver">
    <w:name w:val="Store bokstaver"/>
    <w:basedOn w:val="Normal"/>
    <w:semiHidden/>
    <w:unhideWhenUsed/>
    <w:qFormat/>
    <w:rsid w:val="00A61136"/>
    <w:rPr>
      <w:caps/>
      <w:spacing w:val="20"/>
      <w:sz w:val="15"/>
    </w:rPr>
  </w:style>
  <w:style w:type="paragraph" w:customStyle="1" w:styleId="Plassering">
    <w:name w:val="Plassering"/>
    <w:basedOn w:val="Normal"/>
    <w:qFormat/>
    <w:rsid w:val="00A61136"/>
    <w:pPr>
      <w:ind w:left="288"/>
    </w:pPr>
  </w:style>
  <w:style w:type="paragraph" w:customStyle="1" w:styleId="Avstandetter">
    <w:name w:val="Avstand etter"/>
    <w:basedOn w:val="Normal"/>
    <w:qFormat/>
    <w:rsid w:val="00A61136"/>
    <w:pPr>
      <w:tabs>
        <w:tab w:val="left" w:pos="7560"/>
      </w:tabs>
      <w:spacing w:after="160"/>
      <w:ind w:left="288" w:right="2880"/>
    </w:pPr>
  </w:style>
  <w:style w:type="character" w:customStyle="1" w:styleId="Plassholdertekst1">
    <w:name w:val="Plassholdertekst1"/>
    <w:basedOn w:val="Standardskriftforavsnitt"/>
    <w:uiPriority w:val="99"/>
    <w:semiHidden/>
    <w:rsid w:val="00A61136"/>
    <w:rPr>
      <w:color w:val="808080"/>
    </w:rPr>
  </w:style>
  <w:style w:type="paragraph" w:customStyle="1" w:styleId="Bobletekst1">
    <w:name w:val="Bobletekst1"/>
    <w:basedOn w:val="Normal"/>
    <w:link w:val="Tegnibobletekst"/>
    <w:uiPriority w:val="99"/>
    <w:semiHidden/>
    <w:unhideWhenUsed/>
    <w:rsid w:val="00A61136"/>
    <w:pPr>
      <w:spacing w:line="240" w:lineRule="auto"/>
    </w:pPr>
    <w:rPr>
      <w:rFonts w:ascii="Tahoma" w:hAnsi="Tahoma" w:cs="Tahoma"/>
      <w:szCs w:val="16"/>
    </w:rPr>
  </w:style>
  <w:style w:type="character" w:customStyle="1" w:styleId="Tegnibobletekst">
    <w:name w:val="Tegn i bobletekst"/>
    <w:basedOn w:val="Standardskriftforavsnitt"/>
    <w:link w:val="Bobletekst1"/>
    <w:uiPriority w:val="99"/>
    <w:semiHidden/>
    <w:rsid w:val="00A61136"/>
    <w:rPr>
      <w:rFonts w:ascii="Tahoma" w:hAnsi="Tahoma" w:cs="Tahoma"/>
      <w:sz w:val="16"/>
      <w:szCs w:val="16"/>
    </w:rPr>
  </w:style>
  <w:style w:type="paragraph" w:customStyle="1" w:styleId="Navn">
    <w:name w:val="Navn"/>
    <w:basedOn w:val="Normal"/>
    <w:qFormat/>
    <w:rsid w:val="00A61136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Avstandetter1ikkehyreinnrykk">
    <w:name w:val="Avstand etter 1 (ikke høyreinnrykk)"/>
    <w:basedOn w:val="Normal"/>
    <w:qFormat/>
    <w:rsid w:val="00A61136"/>
    <w:pPr>
      <w:tabs>
        <w:tab w:val="left" w:pos="7560"/>
      </w:tabs>
      <w:spacing w:after="160"/>
      <w:ind w:left="288"/>
    </w:pPr>
  </w:style>
  <w:style w:type="paragraph" w:customStyle="1" w:styleId="Inndelingsoverskrift">
    <w:name w:val="Inndelingsoverskrift"/>
    <w:basedOn w:val="Normal"/>
    <w:qFormat/>
    <w:rsid w:val="00A61136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Kursivoverskrift">
    <w:name w:val="Kursiv overskrift"/>
    <w:basedOn w:val="Normal"/>
    <w:qFormat/>
    <w:rsid w:val="00A61136"/>
    <w:pPr>
      <w:ind w:left="288"/>
      <w:outlineLvl w:val="2"/>
    </w:pPr>
    <w:rPr>
      <w:i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A61136"/>
    <w:pPr>
      <w:tabs>
        <w:tab w:val="center" w:pos="4680"/>
        <w:tab w:val="right" w:pos="9360"/>
      </w:tabs>
      <w:spacing w:line="240" w:lineRule="auto"/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A61136"/>
    <w:rPr>
      <w:sz w:val="16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A61136"/>
    <w:pPr>
      <w:tabs>
        <w:tab w:val="center" w:pos="4680"/>
        <w:tab w:val="right" w:pos="9360"/>
      </w:tabs>
      <w:spacing w:line="240" w:lineRule="auto"/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A61136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032C"/>
    <w:pPr>
      <w:spacing w:line="240" w:lineRule="auto"/>
    </w:pPr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032C"/>
    <w:rPr>
      <w:rFonts w:ascii="Tahoma" w:hAnsi="Tahoma" w:cs="Tahoma"/>
      <w:sz w:val="16"/>
      <w:szCs w:val="16"/>
    </w:rPr>
  </w:style>
  <w:style w:type="paragraph" w:styleId="Topptekst0">
    <w:name w:val="header"/>
    <w:basedOn w:val="Normal"/>
    <w:link w:val="TopptekstTegn"/>
    <w:uiPriority w:val="99"/>
    <w:unhideWhenUsed/>
    <w:rsid w:val="00BC043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0"/>
    <w:uiPriority w:val="99"/>
    <w:rsid w:val="00BC043C"/>
    <w:rPr>
      <w:sz w:val="16"/>
      <w:lang w:val="nb-NO"/>
    </w:rPr>
  </w:style>
  <w:style w:type="paragraph" w:styleId="Bunntekst0">
    <w:name w:val="footer"/>
    <w:basedOn w:val="Normal"/>
    <w:link w:val="BunntekstTegn"/>
    <w:uiPriority w:val="99"/>
    <w:unhideWhenUsed/>
    <w:rsid w:val="00BC043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0"/>
    <w:uiPriority w:val="99"/>
    <w:rsid w:val="00BC043C"/>
    <w:rPr>
      <w:sz w:val="16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BC043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50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A61136"/>
    <w:pPr>
      <w:spacing w:after="0" w:line="264" w:lineRule="auto"/>
    </w:pPr>
    <w:rPr>
      <w:sz w:val="1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Tegnioverskrift1"/>
    <w:uiPriority w:val="1"/>
    <w:semiHidden/>
    <w:unhideWhenUsed/>
    <w:qFormat/>
    <w:rsid w:val="00A61136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overskrift2">
    <w:name w:val="overskrift 2"/>
    <w:basedOn w:val="Normal"/>
    <w:next w:val="Normal"/>
    <w:link w:val="Tegnioverskrift2"/>
    <w:uiPriority w:val="1"/>
    <w:semiHidden/>
    <w:unhideWhenUsed/>
    <w:qFormat/>
    <w:rsid w:val="00A61136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overskrift3">
    <w:name w:val="overskrift 3"/>
    <w:basedOn w:val="Normal"/>
    <w:next w:val="Normal"/>
    <w:link w:val="Tegnioverskrift3"/>
    <w:uiPriority w:val="1"/>
    <w:semiHidden/>
    <w:unhideWhenUsed/>
    <w:qFormat/>
    <w:rsid w:val="00A61136"/>
    <w:pPr>
      <w:ind w:left="288"/>
      <w:outlineLvl w:val="2"/>
    </w:pPr>
    <w:rPr>
      <w:i/>
    </w:rPr>
  </w:style>
  <w:style w:type="character" w:customStyle="1" w:styleId="Tegnioverskrift1">
    <w:name w:val="Tegn i overskrift 1"/>
    <w:basedOn w:val="Standardskriftforavsnitt"/>
    <w:link w:val="overskrift1"/>
    <w:uiPriority w:val="1"/>
    <w:semiHidden/>
    <w:rsid w:val="00A61136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Tegnioverskrift2">
    <w:name w:val="Tegn i overskrift 2"/>
    <w:basedOn w:val="Standardskriftforavsnitt"/>
    <w:link w:val="overskrift2"/>
    <w:uiPriority w:val="1"/>
    <w:semiHidden/>
    <w:rsid w:val="00A61136"/>
    <w:rPr>
      <w:caps/>
      <w:color w:val="000000" w:themeColor="text1"/>
      <w:spacing w:val="10"/>
      <w:sz w:val="16"/>
    </w:rPr>
  </w:style>
  <w:style w:type="character" w:customStyle="1" w:styleId="Tegnioverskrift3">
    <w:name w:val="Tegn i overskrift 3"/>
    <w:basedOn w:val="Standardskriftforavsnitt"/>
    <w:link w:val="overskrift3"/>
    <w:uiPriority w:val="1"/>
    <w:semiHidden/>
    <w:rsid w:val="00A61136"/>
    <w:rPr>
      <w:i/>
      <w:sz w:val="16"/>
    </w:rPr>
  </w:style>
  <w:style w:type="paragraph" w:customStyle="1" w:styleId="Jobbtittel">
    <w:name w:val="Jobbtittel"/>
    <w:basedOn w:val="Normal"/>
    <w:link w:val="Tegnijobbtittel"/>
    <w:qFormat/>
    <w:rsid w:val="00A61136"/>
    <w:pPr>
      <w:tabs>
        <w:tab w:val="left" w:pos="7560"/>
      </w:tabs>
      <w:ind w:left="288"/>
    </w:pPr>
    <w:rPr>
      <w:b/>
    </w:rPr>
  </w:style>
  <w:style w:type="character" w:customStyle="1" w:styleId="Tegnijobbtittel">
    <w:name w:val="Tegn i jobbtittel"/>
    <w:basedOn w:val="Standardskriftforavsnitt"/>
    <w:link w:val="Jobbtittel"/>
    <w:rsid w:val="00A61136"/>
    <w:rPr>
      <w:b/>
      <w:sz w:val="16"/>
    </w:rPr>
  </w:style>
  <w:style w:type="paragraph" w:customStyle="1" w:styleId="Kontaktinformasjon">
    <w:name w:val="Kontaktinformasjon"/>
    <w:basedOn w:val="Normal"/>
    <w:qFormat/>
    <w:rsid w:val="00A61136"/>
    <w:pPr>
      <w:spacing w:after="400"/>
      <w:ind w:left="288"/>
    </w:pPr>
  </w:style>
  <w:style w:type="paragraph" w:customStyle="1" w:styleId="Normalbrdtekst">
    <w:name w:val="Normal brødtekst"/>
    <w:basedOn w:val="Normal"/>
    <w:qFormat/>
    <w:rsid w:val="00A61136"/>
    <w:pPr>
      <w:tabs>
        <w:tab w:val="left" w:pos="7560"/>
      </w:tabs>
      <w:ind w:left="288"/>
    </w:pPr>
  </w:style>
  <w:style w:type="paragraph" w:customStyle="1" w:styleId="Storebokstaver">
    <w:name w:val="Store bokstaver"/>
    <w:basedOn w:val="Normal"/>
    <w:semiHidden/>
    <w:unhideWhenUsed/>
    <w:qFormat/>
    <w:rsid w:val="00A61136"/>
    <w:rPr>
      <w:caps/>
      <w:spacing w:val="20"/>
      <w:sz w:val="15"/>
    </w:rPr>
  </w:style>
  <w:style w:type="paragraph" w:customStyle="1" w:styleId="Plassering">
    <w:name w:val="Plassering"/>
    <w:basedOn w:val="Normal"/>
    <w:qFormat/>
    <w:rsid w:val="00A61136"/>
    <w:pPr>
      <w:ind w:left="288"/>
    </w:pPr>
  </w:style>
  <w:style w:type="paragraph" w:customStyle="1" w:styleId="Avstandetter">
    <w:name w:val="Avstand etter"/>
    <w:basedOn w:val="Normal"/>
    <w:qFormat/>
    <w:rsid w:val="00A61136"/>
    <w:pPr>
      <w:tabs>
        <w:tab w:val="left" w:pos="7560"/>
      </w:tabs>
      <w:spacing w:after="160"/>
      <w:ind w:left="288" w:right="2880"/>
    </w:pPr>
  </w:style>
  <w:style w:type="character" w:customStyle="1" w:styleId="Plassholdertekst1">
    <w:name w:val="Plassholdertekst1"/>
    <w:basedOn w:val="Standardskriftforavsnitt"/>
    <w:uiPriority w:val="99"/>
    <w:semiHidden/>
    <w:rsid w:val="00A61136"/>
    <w:rPr>
      <w:color w:val="808080"/>
    </w:rPr>
  </w:style>
  <w:style w:type="paragraph" w:customStyle="1" w:styleId="Bobletekst1">
    <w:name w:val="Bobletekst1"/>
    <w:basedOn w:val="Normal"/>
    <w:link w:val="Tegnibobletekst"/>
    <w:uiPriority w:val="99"/>
    <w:semiHidden/>
    <w:unhideWhenUsed/>
    <w:rsid w:val="00A61136"/>
    <w:pPr>
      <w:spacing w:line="240" w:lineRule="auto"/>
    </w:pPr>
    <w:rPr>
      <w:rFonts w:ascii="Tahoma" w:hAnsi="Tahoma" w:cs="Tahoma"/>
      <w:szCs w:val="16"/>
    </w:rPr>
  </w:style>
  <w:style w:type="character" w:customStyle="1" w:styleId="Tegnibobletekst">
    <w:name w:val="Tegn i bobletekst"/>
    <w:basedOn w:val="Standardskriftforavsnitt"/>
    <w:link w:val="Bobletekst1"/>
    <w:uiPriority w:val="99"/>
    <w:semiHidden/>
    <w:rsid w:val="00A61136"/>
    <w:rPr>
      <w:rFonts w:ascii="Tahoma" w:hAnsi="Tahoma" w:cs="Tahoma"/>
      <w:sz w:val="16"/>
      <w:szCs w:val="16"/>
    </w:rPr>
  </w:style>
  <w:style w:type="paragraph" w:customStyle="1" w:styleId="Navn">
    <w:name w:val="Navn"/>
    <w:basedOn w:val="Normal"/>
    <w:qFormat/>
    <w:rsid w:val="00A61136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Avstandetter1ikkehyreinnrykk">
    <w:name w:val="Avstand etter 1 (ikke høyreinnrykk)"/>
    <w:basedOn w:val="Normal"/>
    <w:qFormat/>
    <w:rsid w:val="00A61136"/>
    <w:pPr>
      <w:tabs>
        <w:tab w:val="left" w:pos="7560"/>
      </w:tabs>
      <w:spacing w:after="160"/>
      <w:ind w:left="288"/>
    </w:pPr>
  </w:style>
  <w:style w:type="paragraph" w:customStyle="1" w:styleId="Inndelingsoverskrift">
    <w:name w:val="Inndelingsoverskrift"/>
    <w:basedOn w:val="Normal"/>
    <w:qFormat/>
    <w:rsid w:val="00A61136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Kursivoverskrift">
    <w:name w:val="Kursiv overskrift"/>
    <w:basedOn w:val="Normal"/>
    <w:qFormat/>
    <w:rsid w:val="00A61136"/>
    <w:pPr>
      <w:ind w:left="288"/>
      <w:outlineLvl w:val="2"/>
    </w:pPr>
    <w:rPr>
      <w:i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A61136"/>
    <w:pPr>
      <w:tabs>
        <w:tab w:val="center" w:pos="4680"/>
        <w:tab w:val="right" w:pos="9360"/>
      </w:tabs>
      <w:spacing w:line="240" w:lineRule="auto"/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A61136"/>
    <w:rPr>
      <w:sz w:val="16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A61136"/>
    <w:pPr>
      <w:tabs>
        <w:tab w:val="center" w:pos="4680"/>
        <w:tab w:val="right" w:pos="9360"/>
      </w:tabs>
      <w:spacing w:line="240" w:lineRule="auto"/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A61136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032C"/>
    <w:pPr>
      <w:spacing w:line="240" w:lineRule="auto"/>
    </w:pPr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032C"/>
    <w:rPr>
      <w:rFonts w:ascii="Tahoma" w:hAnsi="Tahoma" w:cs="Tahoma"/>
      <w:sz w:val="16"/>
      <w:szCs w:val="16"/>
    </w:rPr>
  </w:style>
  <w:style w:type="paragraph" w:styleId="Topptekst0">
    <w:name w:val="header"/>
    <w:basedOn w:val="Normal"/>
    <w:link w:val="TopptekstTegn"/>
    <w:uiPriority w:val="99"/>
    <w:unhideWhenUsed/>
    <w:rsid w:val="00BC043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0"/>
    <w:uiPriority w:val="99"/>
    <w:rsid w:val="00BC043C"/>
    <w:rPr>
      <w:sz w:val="16"/>
      <w:lang w:val="nb-NO"/>
    </w:rPr>
  </w:style>
  <w:style w:type="paragraph" w:styleId="Bunntekst0">
    <w:name w:val="footer"/>
    <w:basedOn w:val="Normal"/>
    <w:link w:val="BunntekstTegn"/>
    <w:uiPriority w:val="99"/>
    <w:unhideWhenUsed/>
    <w:rsid w:val="00BC043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0"/>
    <w:uiPriority w:val="99"/>
    <w:rsid w:val="00BC043C"/>
    <w:rPr>
      <w:sz w:val="16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BC043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50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-lise.songedal@svt.ntnu.no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sa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7CB68A7BD46A08B032807600C2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41798-9A46-4770-8904-9C4A2F61523D}"/>
      </w:docPartPr>
      <w:docPartBody>
        <w:p w:rsidR="006D7F79" w:rsidRDefault="00D2195E">
          <w:pPr>
            <w:pStyle w:val="9377CB68A7BD46A08B032807600C2063"/>
          </w:pPr>
          <w:r w:rsidRPr="00BB032C">
            <w:t>[Navn]</w:t>
          </w:r>
        </w:p>
      </w:docPartBody>
    </w:docPart>
    <w:docPart>
      <w:docPartPr>
        <w:name w:val="10458B6F618749E682745282D603F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8C720C-1635-41F3-8101-18BE21F1BD68}"/>
      </w:docPartPr>
      <w:docPartBody>
        <w:p w:rsidR="006D7F79" w:rsidRDefault="00D2195E">
          <w:pPr>
            <w:pStyle w:val="10458B6F618749E682745282D603FE35"/>
          </w:pPr>
          <w:r w:rsidRPr="00BB032C">
            <w:t>[Velg årstall]</w:t>
          </w:r>
        </w:p>
      </w:docPartBody>
    </w:docPart>
    <w:docPart>
      <w:docPartPr>
        <w:name w:val="84B8AC9746EC40569FDE4CDD7BC61A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3DF6AC-A4C6-44FC-808D-E6ECDF63C7CD}"/>
      </w:docPartPr>
      <w:docPartBody>
        <w:p w:rsidR="006D7F79" w:rsidRDefault="00D2195E">
          <w:pPr>
            <w:pStyle w:val="84B8AC9746EC40569FDE4CDD7BC61AF8"/>
          </w:pPr>
          <w:r w:rsidRPr="00BB032C">
            <w:t>[Velg årstall]</w:t>
          </w:r>
        </w:p>
      </w:docPartBody>
    </w:docPart>
    <w:docPart>
      <w:docPartPr>
        <w:name w:val="BC47BD45A95C41DD915E17551237F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DBCEA9-2294-40CA-A092-61CE1F4DF868}"/>
      </w:docPartPr>
      <w:docPartBody>
        <w:p w:rsidR="006D7F79" w:rsidRDefault="00D2195E">
          <w:pPr>
            <w:pStyle w:val="BC47BD45A95C41DD915E17551237F9C7"/>
          </w:pPr>
          <w:r w:rsidRPr="00BC043C">
            <w:rPr>
              <w:lang w:val="en-US"/>
            </w:rPr>
            <w:t>[Velg årstall]</w:t>
          </w:r>
        </w:p>
      </w:docPartBody>
    </w:docPart>
    <w:docPart>
      <w:docPartPr>
        <w:name w:val="F71EC854A1304314A4C8813A02440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3E13F-905C-41E2-BFF1-CB5C95325DD6}"/>
      </w:docPartPr>
      <w:docPartBody>
        <w:p w:rsidR="006D7F79" w:rsidRDefault="00D2195E">
          <w:pPr>
            <w:pStyle w:val="F71EC854A1304314A4C8813A0244096F"/>
          </w:pPr>
          <w:r w:rsidRPr="00BB032C">
            <w:t>[Startdato]</w:t>
          </w:r>
        </w:p>
      </w:docPartBody>
    </w:docPart>
    <w:docPart>
      <w:docPartPr>
        <w:name w:val="5033C8F892754060939400EBA8DC5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42999C-5A29-4E00-92F8-EC95A03965C2}"/>
      </w:docPartPr>
      <w:docPartBody>
        <w:p w:rsidR="006D7F79" w:rsidRDefault="00D2195E">
          <w:pPr>
            <w:pStyle w:val="5033C8F892754060939400EBA8DC5FCC"/>
          </w:pPr>
          <w:r w:rsidRPr="00BB032C">
            <w:t>[Sluttdato]</w:t>
          </w:r>
        </w:p>
      </w:docPartBody>
    </w:docPart>
    <w:docPart>
      <w:docPartPr>
        <w:name w:val="FF07AD00D7DD4A27BCCC0D4258C8D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7C6BC-F404-4652-9F7B-A9882FE030D3}"/>
      </w:docPartPr>
      <w:docPartBody>
        <w:p w:rsidR="006D7F79" w:rsidRDefault="00D2195E">
          <w:pPr>
            <w:pStyle w:val="FF07AD00D7DD4A27BCCC0D4258C8D5F0"/>
          </w:pPr>
          <w:r w:rsidRPr="00BB032C">
            <w:t>[Velg årstall]</w:t>
          </w:r>
        </w:p>
      </w:docPartBody>
    </w:docPart>
    <w:docPart>
      <w:docPartPr>
        <w:name w:val="AAC5BD880D7F486886290384965725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820315-629F-408E-A2C4-B0F21386EAAC}"/>
      </w:docPartPr>
      <w:docPartBody>
        <w:p w:rsidR="006D7F79" w:rsidRDefault="00D2195E">
          <w:pPr>
            <w:pStyle w:val="AAC5BD880D7F486886290384965725AE"/>
          </w:pPr>
          <w:r w:rsidRPr="00BB032C">
            <w:t>[Velg årstall]</w:t>
          </w:r>
        </w:p>
      </w:docPartBody>
    </w:docPart>
    <w:docPart>
      <w:docPartPr>
        <w:name w:val="3B8CE6957CAA4696B4C8414E42033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034FA-202E-49D8-B203-29E0BF76015E}"/>
      </w:docPartPr>
      <w:docPartBody>
        <w:p w:rsidR="000704C6" w:rsidRDefault="00261D8E" w:rsidP="00261D8E">
          <w:pPr>
            <w:pStyle w:val="3B8CE6957CAA4696B4C8414E42033E75"/>
          </w:pPr>
          <w:r w:rsidRPr="00BB032C">
            <w:t>[Velg årstall]</w:t>
          </w:r>
        </w:p>
      </w:docPartBody>
    </w:docPart>
    <w:docPart>
      <w:docPartPr>
        <w:name w:val="250A50FC6C37424A9E7C71B732623C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8F0173-642F-45C0-81EB-47D5D58676D9}"/>
      </w:docPartPr>
      <w:docPartBody>
        <w:p w:rsidR="000704C6" w:rsidRDefault="00261D8E" w:rsidP="00261D8E">
          <w:pPr>
            <w:pStyle w:val="250A50FC6C37424A9E7C71B732623CB2"/>
          </w:pPr>
          <w:r w:rsidRPr="00BC043C">
            <w:rPr>
              <w:lang w:val="en-US"/>
            </w:rPr>
            <w:t>[Velg årstall]</w:t>
          </w:r>
        </w:p>
      </w:docPartBody>
    </w:docPart>
    <w:docPart>
      <w:docPartPr>
        <w:name w:val="7BC170CBDDCE4818ABF3265D5CBA89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65253-D184-497D-ACEF-F40A35A2264B}"/>
      </w:docPartPr>
      <w:docPartBody>
        <w:p w:rsidR="000704C6" w:rsidRDefault="00261D8E" w:rsidP="00261D8E">
          <w:pPr>
            <w:pStyle w:val="7BC170CBDDCE4818ABF3265D5CBA89BA"/>
          </w:pPr>
          <w:r w:rsidRPr="00BB032C">
            <w:t>[Velg årstall]</w:t>
          </w:r>
        </w:p>
      </w:docPartBody>
    </w:docPart>
    <w:docPart>
      <w:docPartPr>
        <w:name w:val="6DCD646605854EF581317339EB95C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1D0252-F5DF-4D42-99D0-EA13D728AE54}"/>
      </w:docPartPr>
      <w:docPartBody>
        <w:p w:rsidR="000704C6" w:rsidRDefault="00261D8E" w:rsidP="00261D8E">
          <w:pPr>
            <w:pStyle w:val="6DCD646605854EF581317339EB95C5A2"/>
          </w:pPr>
          <w:r w:rsidRPr="00BB032C">
            <w:t>[Velg årstall]</w:t>
          </w:r>
        </w:p>
      </w:docPartBody>
    </w:docPart>
    <w:docPart>
      <w:docPartPr>
        <w:name w:val="ABD6C0AC780A4A73969DCEFD8C77D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0D72A-37DA-4AFA-B001-A0DD1C34A98F}"/>
      </w:docPartPr>
      <w:docPartBody>
        <w:p w:rsidR="000704C6" w:rsidRDefault="00261D8E" w:rsidP="00261D8E">
          <w:pPr>
            <w:pStyle w:val="ABD6C0AC780A4A73969DCEFD8C77D013"/>
          </w:pPr>
          <w:r w:rsidRPr="00BB032C">
            <w:t>[Velg årstall]</w:t>
          </w:r>
        </w:p>
      </w:docPartBody>
    </w:docPart>
    <w:docPart>
      <w:docPartPr>
        <w:name w:val="DC226E5B424243A5B97848005EA337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617A5-AA35-48EB-A7E4-B74C908D1DA2}"/>
      </w:docPartPr>
      <w:docPartBody>
        <w:p w:rsidR="00000000" w:rsidRDefault="00BB07D3" w:rsidP="00BB07D3">
          <w:pPr>
            <w:pStyle w:val="DC226E5B424243A5B97848005EA3376C"/>
          </w:pPr>
          <w:r w:rsidRPr="00BC043C">
            <w:rPr>
              <w:lang w:val="en-US"/>
            </w:rPr>
            <w:t>[Velg årstall]</w:t>
          </w:r>
        </w:p>
      </w:docPartBody>
    </w:docPart>
    <w:docPart>
      <w:docPartPr>
        <w:name w:val="721A0099C8FD441DB124F3A8D0C0BF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40913-033C-4C41-AEAA-D0823255C3C1}"/>
      </w:docPartPr>
      <w:docPartBody>
        <w:p w:rsidR="00000000" w:rsidRDefault="00BB07D3" w:rsidP="00BB07D3">
          <w:pPr>
            <w:pStyle w:val="721A0099C8FD441DB124F3A8D0C0BF53"/>
          </w:pPr>
          <w:r w:rsidRPr="00BB032C">
            <w:t>[Velg årstall]</w:t>
          </w:r>
        </w:p>
      </w:docPartBody>
    </w:docPart>
    <w:docPart>
      <w:docPartPr>
        <w:name w:val="FDCF0A84656746E4939A27703878F6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2280FD-4822-4473-A1F6-7BCA3745E3BF}"/>
      </w:docPartPr>
      <w:docPartBody>
        <w:p w:rsidR="00000000" w:rsidRDefault="00BB07D3" w:rsidP="00BB07D3">
          <w:pPr>
            <w:pStyle w:val="FDCF0A84656746E4939A27703878F6CA"/>
          </w:pPr>
          <w:r w:rsidRPr="00BB032C">
            <w:t>[Velg årstall]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5E"/>
    <w:rsid w:val="000704C6"/>
    <w:rsid w:val="000B22EF"/>
    <w:rsid w:val="000D0B50"/>
    <w:rsid w:val="001F0596"/>
    <w:rsid w:val="00261D8E"/>
    <w:rsid w:val="0055206A"/>
    <w:rsid w:val="006D7F79"/>
    <w:rsid w:val="00BB07D3"/>
    <w:rsid w:val="00C847EC"/>
    <w:rsid w:val="00D2195E"/>
    <w:rsid w:val="00D362F2"/>
    <w:rsid w:val="00E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77CB68A7BD46A08B032807600C2063">
    <w:name w:val="9377CB68A7BD46A08B032807600C2063"/>
  </w:style>
  <w:style w:type="paragraph" w:customStyle="1" w:styleId="5DD9126DA7E04603B77104698A2452CA">
    <w:name w:val="5DD9126DA7E04603B77104698A2452CA"/>
  </w:style>
  <w:style w:type="paragraph" w:customStyle="1" w:styleId="E5EA7D882C2E475C90FA594FB0101257">
    <w:name w:val="E5EA7D882C2E475C90FA594FB0101257"/>
  </w:style>
  <w:style w:type="paragraph" w:customStyle="1" w:styleId="6E5A371C140942A790DB1C0ADFD5E7C4">
    <w:name w:val="6E5A371C140942A790DB1C0ADFD5E7C4"/>
  </w:style>
  <w:style w:type="paragraph" w:customStyle="1" w:styleId="F2F2BBD12ED14679BA96EBFA5DA2D2EB">
    <w:name w:val="F2F2BBD12ED14679BA96EBFA5DA2D2EB"/>
  </w:style>
  <w:style w:type="paragraph" w:customStyle="1" w:styleId="CA228940747F4F5BB36839F614FD0A65">
    <w:name w:val="CA228940747F4F5BB36839F614FD0A65"/>
  </w:style>
  <w:style w:type="paragraph" w:customStyle="1" w:styleId="BE9D08D3448741C7BB60F7FE8246DD5B">
    <w:name w:val="BE9D08D3448741C7BB60F7FE8246DD5B"/>
  </w:style>
  <w:style w:type="paragraph" w:customStyle="1" w:styleId="0403C17A48E1435B9EF5688FA1276C48">
    <w:name w:val="0403C17A48E1435B9EF5688FA1276C48"/>
  </w:style>
  <w:style w:type="paragraph" w:customStyle="1" w:styleId="C9248613E6314E94BB1402F656D2B688">
    <w:name w:val="C9248613E6314E94BB1402F656D2B688"/>
  </w:style>
  <w:style w:type="paragraph" w:customStyle="1" w:styleId="E826F816CAB24A35A1E87A1C8B15368F">
    <w:name w:val="E826F816CAB24A35A1E87A1C8B15368F"/>
  </w:style>
  <w:style w:type="paragraph" w:customStyle="1" w:styleId="0327B26CADFC47ABB2DC1EABC39D9820">
    <w:name w:val="0327B26CADFC47ABB2DC1EABC39D9820"/>
  </w:style>
  <w:style w:type="paragraph" w:customStyle="1" w:styleId="C8451A1617864857A1BC3D171B10407F">
    <w:name w:val="C8451A1617864857A1BC3D171B10407F"/>
  </w:style>
  <w:style w:type="paragraph" w:customStyle="1" w:styleId="10458B6F618749E682745282D603FE35">
    <w:name w:val="10458B6F618749E682745282D603FE35"/>
  </w:style>
  <w:style w:type="paragraph" w:customStyle="1" w:styleId="AEC59968A9D14CADB3F2B3D9846F55E1">
    <w:name w:val="AEC59968A9D14CADB3F2B3D9846F55E1"/>
  </w:style>
  <w:style w:type="paragraph" w:customStyle="1" w:styleId="41019AFA731F47468851FDFA0963105A">
    <w:name w:val="41019AFA731F47468851FDFA0963105A"/>
  </w:style>
  <w:style w:type="paragraph" w:customStyle="1" w:styleId="552D4A610EF4425B82BFB81FE37200CD">
    <w:name w:val="552D4A610EF4425B82BFB81FE37200CD"/>
  </w:style>
  <w:style w:type="paragraph" w:customStyle="1" w:styleId="84B8AC9746EC40569FDE4CDD7BC61AF8">
    <w:name w:val="84B8AC9746EC40569FDE4CDD7BC61AF8"/>
  </w:style>
  <w:style w:type="paragraph" w:customStyle="1" w:styleId="75D3F5C944284268B7E4C76DCF6AFFAD">
    <w:name w:val="75D3F5C944284268B7E4C76DCF6AFFAD"/>
  </w:style>
  <w:style w:type="paragraph" w:customStyle="1" w:styleId="89A15E1BD0C44A26A6773EDD956AC3BD">
    <w:name w:val="89A15E1BD0C44A26A6773EDD956AC3BD"/>
  </w:style>
  <w:style w:type="paragraph" w:customStyle="1" w:styleId="D4D80BFEB1C847BBB0A35BBF1E68B418">
    <w:name w:val="D4D80BFEB1C847BBB0A35BBF1E68B418"/>
  </w:style>
  <w:style w:type="paragraph" w:customStyle="1" w:styleId="23A8009C75B941F8A76A3D1F79DE820A">
    <w:name w:val="23A8009C75B941F8A76A3D1F79DE820A"/>
  </w:style>
  <w:style w:type="paragraph" w:customStyle="1" w:styleId="A6F29A1631754D50BE1D487414094AE1">
    <w:name w:val="A6F29A1631754D50BE1D487414094AE1"/>
  </w:style>
  <w:style w:type="paragraph" w:customStyle="1" w:styleId="5B477704CE0E4C959ADC9BEF7BCFA71A">
    <w:name w:val="5B477704CE0E4C959ADC9BEF7BCFA71A"/>
  </w:style>
  <w:style w:type="paragraph" w:customStyle="1" w:styleId="46E048AB636B41ACB24DA1781ECAB43E">
    <w:name w:val="46E048AB636B41ACB24DA1781ECAB43E"/>
  </w:style>
  <w:style w:type="paragraph" w:customStyle="1" w:styleId="041E0ECD5BD24D439F8CF7EB391704B3">
    <w:name w:val="041E0ECD5BD24D439F8CF7EB391704B3"/>
  </w:style>
  <w:style w:type="paragraph" w:customStyle="1" w:styleId="ADEE7A940292435B9669BB02F679C6A5">
    <w:name w:val="ADEE7A940292435B9669BB02F679C6A5"/>
  </w:style>
  <w:style w:type="paragraph" w:customStyle="1" w:styleId="6BB988CE9ECB4BD3BFBFE3293A6B1C13">
    <w:name w:val="6BB988CE9ECB4BD3BFBFE3293A6B1C13"/>
  </w:style>
  <w:style w:type="paragraph" w:customStyle="1" w:styleId="BECB24FF6C90448FBD8B93ADCDB722F1">
    <w:name w:val="BECB24FF6C90448FBD8B93ADCDB722F1"/>
  </w:style>
  <w:style w:type="paragraph" w:customStyle="1" w:styleId="F9711627CF2042B8AD6C47DCE56AED11">
    <w:name w:val="F9711627CF2042B8AD6C47DCE56AED11"/>
  </w:style>
  <w:style w:type="paragraph" w:customStyle="1" w:styleId="3DA35158CF5A4899A00E867E853DF29C">
    <w:name w:val="3DA35158CF5A4899A00E867E853DF29C"/>
  </w:style>
  <w:style w:type="paragraph" w:customStyle="1" w:styleId="701CF8F3CA4549FBB0A6231726B0646B">
    <w:name w:val="701CF8F3CA4549FBB0A6231726B0646B"/>
  </w:style>
  <w:style w:type="paragraph" w:customStyle="1" w:styleId="BC47BD45A95C41DD915E17551237F9C7">
    <w:name w:val="BC47BD45A95C41DD915E17551237F9C7"/>
  </w:style>
  <w:style w:type="paragraph" w:customStyle="1" w:styleId="93082C1A405B4C6EA516366E8817B514">
    <w:name w:val="93082C1A405B4C6EA516366E8817B514"/>
  </w:style>
  <w:style w:type="paragraph" w:customStyle="1" w:styleId="CD9B5323BCC44DADA3093A907F78C3D2">
    <w:name w:val="CD9B5323BCC44DADA3093A907F78C3D2"/>
  </w:style>
  <w:style w:type="paragraph" w:customStyle="1" w:styleId="D2680808D8174703B68B1939B1CAB55E">
    <w:name w:val="D2680808D8174703B68B1939B1CAB55E"/>
  </w:style>
  <w:style w:type="paragraph" w:customStyle="1" w:styleId="3EB12215FCA44FD789331E7E502F09E4">
    <w:name w:val="3EB12215FCA44FD789331E7E502F09E4"/>
  </w:style>
  <w:style w:type="paragraph" w:customStyle="1" w:styleId="F4439BE7AC3848CCA7E362E640FD27EE">
    <w:name w:val="F4439BE7AC3848CCA7E362E640FD27EE"/>
  </w:style>
  <w:style w:type="paragraph" w:customStyle="1" w:styleId="A76B86B327614DE58E021A749AC3DA28">
    <w:name w:val="A76B86B327614DE58E021A749AC3DA28"/>
  </w:style>
  <w:style w:type="paragraph" w:customStyle="1" w:styleId="EE724268C31D4CF4A83208771D398227">
    <w:name w:val="EE724268C31D4CF4A83208771D398227"/>
  </w:style>
  <w:style w:type="paragraph" w:customStyle="1" w:styleId="AFF306CF823A4E5C85E042DA576D0F79">
    <w:name w:val="AFF306CF823A4E5C85E042DA576D0F79"/>
  </w:style>
  <w:style w:type="paragraph" w:customStyle="1" w:styleId="05A45BB20FBE44B8A2D3703DB1A044B8">
    <w:name w:val="05A45BB20FBE44B8A2D3703DB1A044B8"/>
  </w:style>
  <w:style w:type="paragraph" w:customStyle="1" w:styleId="3A77D0CD0D4B441DADD0063DA774D301">
    <w:name w:val="3A77D0CD0D4B441DADD0063DA774D301"/>
  </w:style>
  <w:style w:type="paragraph" w:customStyle="1" w:styleId="D93E9CA896C44B32BE4AECAE744BE702">
    <w:name w:val="D93E9CA896C44B32BE4AECAE744BE702"/>
  </w:style>
  <w:style w:type="paragraph" w:customStyle="1" w:styleId="E63B4171FBFC4D4083CBECE169D0BF45">
    <w:name w:val="E63B4171FBFC4D4083CBECE169D0BF45"/>
  </w:style>
  <w:style w:type="paragraph" w:customStyle="1" w:styleId="F71EC854A1304314A4C8813A0244096F">
    <w:name w:val="F71EC854A1304314A4C8813A0244096F"/>
  </w:style>
  <w:style w:type="paragraph" w:customStyle="1" w:styleId="5033C8F892754060939400EBA8DC5FCC">
    <w:name w:val="5033C8F892754060939400EBA8DC5FCC"/>
  </w:style>
  <w:style w:type="paragraph" w:customStyle="1" w:styleId="3C3250A9ACB546FD9DCE4B40771D44BA">
    <w:name w:val="3C3250A9ACB546FD9DCE4B40771D44BA"/>
  </w:style>
  <w:style w:type="paragraph" w:customStyle="1" w:styleId="5539833F92314C75B498A4C3A44AE7B0">
    <w:name w:val="5539833F92314C75B498A4C3A44AE7B0"/>
  </w:style>
  <w:style w:type="paragraph" w:customStyle="1" w:styleId="1004F7C69F4443BCBDE2EEB52BC44A7D">
    <w:name w:val="1004F7C69F4443BCBDE2EEB52BC44A7D"/>
  </w:style>
  <w:style w:type="paragraph" w:customStyle="1" w:styleId="9B703DA6C81741A99BFF49FFC5E3D248">
    <w:name w:val="9B703DA6C81741A99BFF49FFC5E3D248"/>
  </w:style>
  <w:style w:type="paragraph" w:customStyle="1" w:styleId="B7B6F43879E44FA89E702FE09A4206CA">
    <w:name w:val="B7B6F43879E44FA89E702FE09A4206CA"/>
  </w:style>
  <w:style w:type="paragraph" w:customStyle="1" w:styleId="71F166F40CC041F99C56B89CB32C6A05">
    <w:name w:val="71F166F40CC041F99C56B89CB32C6A05"/>
  </w:style>
  <w:style w:type="paragraph" w:customStyle="1" w:styleId="03FF12A131A34FBBB4FBD5A5341A9AAA">
    <w:name w:val="03FF12A131A34FBBB4FBD5A5341A9AAA"/>
  </w:style>
  <w:style w:type="paragraph" w:customStyle="1" w:styleId="8D579FBCF4744675948FDAFB8556D4AA">
    <w:name w:val="8D579FBCF4744675948FDAFB8556D4AA"/>
  </w:style>
  <w:style w:type="paragraph" w:customStyle="1" w:styleId="B9BCFCF8B78947228B94A792D9F21DF1">
    <w:name w:val="B9BCFCF8B78947228B94A792D9F21DF1"/>
  </w:style>
  <w:style w:type="paragraph" w:customStyle="1" w:styleId="918E384EEEA143E293F0822FC751AE02">
    <w:name w:val="918E384EEEA143E293F0822FC751AE02"/>
  </w:style>
  <w:style w:type="paragraph" w:customStyle="1" w:styleId="D97D9A9C85C24904B3F4C0653DB0ACC8">
    <w:name w:val="D97D9A9C85C24904B3F4C0653DB0ACC8"/>
  </w:style>
  <w:style w:type="paragraph" w:customStyle="1" w:styleId="FDECA7A03F5042C1B64A9AF598CECB97">
    <w:name w:val="FDECA7A03F5042C1B64A9AF598CECB97"/>
  </w:style>
  <w:style w:type="paragraph" w:customStyle="1" w:styleId="F4FD6B35C3C7436D8034B7E55700DA6A">
    <w:name w:val="F4FD6B35C3C7436D8034B7E55700DA6A"/>
  </w:style>
  <w:style w:type="paragraph" w:customStyle="1" w:styleId="2E277E02BEC14CA19129D8EEA905EC69">
    <w:name w:val="2E277E02BEC14CA19129D8EEA905EC69"/>
  </w:style>
  <w:style w:type="paragraph" w:customStyle="1" w:styleId="DC8CD65A06944D7E854DCEEA2DC7573C">
    <w:name w:val="DC8CD65A06944D7E854DCEEA2DC7573C"/>
  </w:style>
  <w:style w:type="paragraph" w:customStyle="1" w:styleId="217603F2BEA645C7A1CBE61069D04B43">
    <w:name w:val="217603F2BEA645C7A1CBE61069D04B43"/>
  </w:style>
  <w:style w:type="paragraph" w:customStyle="1" w:styleId="FF07AD00D7DD4A27BCCC0D4258C8D5F0">
    <w:name w:val="FF07AD00D7DD4A27BCCC0D4258C8D5F0"/>
  </w:style>
  <w:style w:type="paragraph" w:customStyle="1" w:styleId="F1F77317E2BF4A6D914753B97EDB10C0">
    <w:name w:val="F1F77317E2BF4A6D914753B97EDB10C0"/>
  </w:style>
  <w:style w:type="paragraph" w:customStyle="1" w:styleId="D72A8D896CF543D3B9F0DA97FAE6AE98">
    <w:name w:val="D72A8D896CF543D3B9F0DA97FAE6AE98"/>
  </w:style>
  <w:style w:type="paragraph" w:customStyle="1" w:styleId="AAC5BD880D7F486886290384965725AE">
    <w:name w:val="AAC5BD880D7F486886290384965725AE"/>
  </w:style>
  <w:style w:type="paragraph" w:customStyle="1" w:styleId="BF1804147E534A43B9B51DC13EE0F8D3">
    <w:name w:val="BF1804147E534A43B9B51DC13EE0F8D3"/>
  </w:style>
  <w:style w:type="paragraph" w:customStyle="1" w:styleId="4B91E9A9B8CB47ADAEAD7E67BC6F9D15">
    <w:name w:val="4B91E9A9B8CB47ADAEAD7E67BC6F9D15"/>
  </w:style>
  <w:style w:type="paragraph" w:customStyle="1" w:styleId="CE7B63660179429C8414BD39939ABD98">
    <w:name w:val="CE7B63660179429C8414BD39939ABD98"/>
  </w:style>
  <w:style w:type="paragraph" w:customStyle="1" w:styleId="34D4E91173204131887499FFDCA62706">
    <w:name w:val="34D4E91173204131887499FFDCA62706"/>
  </w:style>
  <w:style w:type="paragraph" w:customStyle="1" w:styleId="56F66AF47AED43F78833757C1C308A8B">
    <w:name w:val="56F66AF47AED43F78833757C1C308A8B"/>
  </w:style>
  <w:style w:type="paragraph" w:customStyle="1" w:styleId="4DCDFED176414F5B993BDF89BD34FCE5">
    <w:name w:val="4DCDFED176414F5B993BDF89BD34FCE5"/>
  </w:style>
  <w:style w:type="paragraph" w:customStyle="1" w:styleId="12B7D471F7A743BFB887C32F664D2FA0">
    <w:name w:val="12B7D471F7A743BFB887C32F664D2FA0"/>
  </w:style>
  <w:style w:type="paragraph" w:customStyle="1" w:styleId="796B1783319B4EEAA0868C23FB691688">
    <w:name w:val="796B1783319B4EEAA0868C23FB691688"/>
  </w:style>
  <w:style w:type="paragraph" w:customStyle="1" w:styleId="BCAD6158870F4097AFF0706318999B92">
    <w:name w:val="BCAD6158870F4097AFF0706318999B92"/>
  </w:style>
  <w:style w:type="paragraph" w:customStyle="1" w:styleId="CBC039B3271F4DFAAC4C4C23651B422F">
    <w:name w:val="CBC039B3271F4DFAAC4C4C23651B422F"/>
    <w:rsid w:val="00261D8E"/>
  </w:style>
  <w:style w:type="paragraph" w:customStyle="1" w:styleId="9E44C853A75E48768B9DF0CD97496EA9">
    <w:name w:val="9E44C853A75E48768B9DF0CD97496EA9"/>
    <w:rsid w:val="00261D8E"/>
  </w:style>
  <w:style w:type="paragraph" w:customStyle="1" w:styleId="3B8CE6957CAA4696B4C8414E42033E75">
    <w:name w:val="3B8CE6957CAA4696B4C8414E42033E75"/>
    <w:rsid w:val="00261D8E"/>
  </w:style>
  <w:style w:type="paragraph" w:customStyle="1" w:styleId="250A50FC6C37424A9E7C71B732623CB2">
    <w:name w:val="250A50FC6C37424A9E7C71B732623CB2"/>
    <w:rsid w:val="00261D8E"/>
  </w:style>
  <w:style w:type="paragraph" w:customStyle="1" w:styleId="7BC170CBDDCE4818ABF3265D5CBA89BA">
    <w:name w:val="7BC170CBDDCE4818ABF3265D5CBA89BA"/>
    <w:rsid w:val="00261D8E"/>
  </w:style>
  <w:style w:type="paragraph" w:customStyle="1" w:styleId="6DCD646605854EF581317339EB95C5A2">
    <w:name w:val="6DCD646605854EF581317339EB95C5A2"/>
    <w:rsid w:val="00261D8E"/>
  </w:style>
  <w:style w:type="paragraph" w:customStyle="1" w:styleId="ABD6C0AC780A4A73969DCEFD8C77D013">
    <w:name w:val="ABD6C0AC780A4A73969DCEFD8C77D013"/>
    <w:rsid w:val="00261D8E"/>
  </w:style>
  <w:style w:type="paragraph" w:customStyle="1" w:styleId="CDB793C27AFC4C57BB1D104BFB354A89">
    <w:name w:val="CDB793C27AFC4C57BB1D104BFB354A89"/>
    <w:rsid w:val="00261D8E"/>
  </w:style>
  <w:style w:type="paragraph" w:customStyle="1" w:styleId="DC226E5B424243A5B97848005EA3376C">
    <w:name w:val="DC226E5B424243A5B97848005EA3376C"/>
    <w:rsid w:val="00BB07D3"/>
  </w:style>
  <w:style w:type="paragraph" w:customStyle="1" w:styleId="721A0099C8FD441DB124F3A8D0C0BF53">
    <w:name w:val="721A0099C8FD441DB124F3A8D0C0BF53"/>
    <w:rsid w:val="00BB07D3"/>
  </w:style>
  <w:style w:type="paragraph" w:customStyle="1" w:styleId="FDCF0A84656746E4939A27703878F6CA">
    <w:name w:val="FDCF0A84656746E4939A27703878F6CA"/>
    <w:rsid w:val="00BB07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77CB68A7BD46A08B032807600C2063">
    <w:name w:val="9377CB68A7BD46A08B032807600C2063"/>
  </w:style>
  <w:style w:type="paragraph" w:customStyle="1" w:styleId="5DD9126DA7E04603B77104698A2452CA">
    <w:name w:val="5DD9126DA7E04603B77104698A2452CA"/>
  </w:style>
  <w:style w:type="paragraph" w:customStyle="1" w:styleId="E5EA7D882C2E475C90FA594FB0101257">
    <w:name w:val="E5EA7D882C2E475C90FA594FB0101257"/>
  </w:style>
  <w:style w:type="paragraph" w:customStyle="1" w:styleId="6E5A371C140942A790DB1C0ADFD5E7C4">
    <w:name w:val="6E5A371C140942A790DB1C0ADFD5E7C4"/>
  </w:style>
  <w:style w:type="paragraph" w:customStyle="1" w:styleId="F2F2BBD12ED14679BA96EBFA5DA2D2EB">
    <w:name w:val="F2F2BBD12ED14679BA96EBFA5DA2D2EB"/>
  </w:style>
  <w:style w:type="paragraph" w:customStyle="1" w:styleId="CA228940747F4F5BB36839F614FD0A65">
    <w:name w:val="CA228940747F4F5BB36839F614FD0A65"/>
  </w:style>
  <w:style w:type="paragraph" w:customStyle="1" w:styleId="BE9D08D3448741C7BB60F7FE8246DD5B">
    <w:name w:val="BE9D08D3448741C7BB60F7FE8246DD5B"/>
  </w:style>
  <w:style w:type="paragraph" w:customStyle="1" w:styleId="0403C17A48E1435B9EF5688FA1276C48">
    <w:name w:val="0403C17A48E1435B9EF5688FA1276C48"/>
  </w:style>
  <w:style w:type="paragraph" w:customStyle="1" w:styleId="C9248613E6314E94BB1402F656D2B688">
    <w:name w:val="C9248613E6314E94BB1402F656D2B688"/>
  </w:style>
  <w:style w:type="paragraph" w:customStyle="1" w:styleId="E826F816CAB24A35A1E87A1C8B15368F">
    <w:name w:val="E826F816CAB24A35A1E87A1C8B15368F"/>
  </w:style>
  <w:style w:type="paragraph" w:customStyle="1" w:styleId="0327B26CADFC47ABB2DC1EABC39D9820">
    <w:name w:val="0327B26CADFC47ABB2DC1EABC39D9820"/>
  </w:style>
  <w:style w:type="paragraph" w:customStyle="1" w:styleId="C8451A1617864857A1BC3D171B10407F">
    <w:name w:val="C8451A1617864857A1BC3D171B10407F"/>
  </w:style>
  <w:style w:type="paragraph" w:customStyle="1" w:styleId="10458B6F618749E682745282D603FE35">
    <w:name w:val="10458B6F618749E682745282D603FE35"/>
  </w:style>
  <w:style w:type="paragraph" w:customStyle="1" w:styleId="AEC59968A9D14CADB3F2B3D9846F55E1">
    <w:name w:val="AEC59968A9D14CADB3F2B3D9846F55E1"/>
  </w:style>
  <w:style w:type="paragraph" w:customStyle="1" w:styleId="41019AFA731F47468851FDFA0963105A">
    <w:name w:val="41019AFA731F47468851FDFA0963105A"/>
  </w:style>
  <w:style w:type="paragraph" w:customStyle="1" w:styleId="552D4A610EF4425B82BFB81FE37200CD">
    <w:name w:val="552D4A610EF4425B82BFB81FE37200CD"/>
  </w:style>
  <w:style w:type="paragraph" w:customStyle="1" w:styleId="84B8AC9746EC40569FDE4CDD7BC61AF8">
    <w:name w:val="84B8AC9746EC40569FDE4CDD7BC61AF8"/>
  </w:style>
  <w:style w:type="paragraph" w:customStyle="1" w:styleId="75D3F5C944284268B7E4C76DCF6AFFAD">
    <w:name w:val="75D3F5C944284268B7E4C76DCF6AFFAD"/>
  </w:style>
  <w:style w:type="paragraph" w:customStyle="1" w:styleId="89A15E1BD0C44A26A6773EDD956AC3BD">
    <w:name w:val="89A15E1BD0C44A26A6773EDD956AC3BD"/>
  </w:style>
  <w:style w:type="paragraph" w:customStyle="1" w:styleId="D4D80BFEB1C847BBB0A35BBF1E68B418">
    <w:name w:val="D4D80BFEB1C847BBB0A35BBF1E68B418"/>
  </w:style>
  <w:style w:type="paragraph" w:customStyle="1" w:styleId="23A8009C75B941F8A76A3D1F79DE820A">
    <w:name w:val="23A8009C75B941F8A76A3D1F79DE820A"/>
  </w:style>
  <w:style w:type="paragraph" w:customStyle="1" w:styleId="A6F29A1631754D50BE1D487414094AE1">
    <w:name w:val="A6F29A1631754D50BE1D487414094AE1"/>
  </w:style>
  <w:style w:type="paragraph" w:customStyle="1" w:styleId="5B477704CE0E4C959ADC9BEF7BCFA71A">
    <w:name w:val="5B477704CE0E4C959ADC9BEF7BCFA71A"/>
  </w:style>
  <w:style w:type="paragraph" w:customStyle="1" w:styleId="46E048AB636B41ACB24DA1781ECAB43E">
    <w:name w:val="46E048AB636B41ACB24DA1781ECAB43E"/>
  </w:style>
  <w:style w:type="paragraph" w:customStyle="1" w:styleId="041E0ECD5BD24D439F8CF7EB391704B3">
    <w:name w:val="041E0ECD5BD24D439F8CF7EB391704B3"/>
  </w:style>
  <w:style w:type="paragraph" w:customStyle="1" w:styleId="ADEE7A940292435B9669BB02F679C6A5">
    <w:name w:val="ADEE7A940292435B9669BB02F679C6A5"/>
  </w:style>
  <w:style w:type="paragraph" w:customStyle="1" w:styleId="6BB988CE9ECB4BD3BFBFE3293A6B1C13">
    <w:name w:val="6BB988CE9ECB4BD3BFBFE3293A6B1C13"/>
  </w:style>
  <w:style w:type="paragraph" w:customStyle="1" w:styleId="BECB24FF6C90448FBD8B93ADCDB722F1">
    <w:name w:val="BECB24FF6C90448FBD8B93ADCDB722F1"/>
  </w:style>
  <w:style w:type="paragraph" w:customStyle="1" w:styleId="F9711627CF2042B8AD6C47DCE56AED11">
    <w:name w:val="F9711627CF2042B8AD6C47DCE56AED11"/>
  </w:style>
  <w:style w:type="paragraph" w:customStyle="1" w:styleId="3DA35158CF5A4899A00E867E853DF29C">
    <w:name w:val="3DA35158CF5A4899A00E867E853DF29C"/>
  </w:style>
  <w:style w:type="paragraph" w:customStyle="1" w:styleId="701CF8F3CA4549FBB0A6231726B0646B">
    <w:name w:val="701CF8F3CA4549FBB0A6231726B0646B"/>
  </w:style>
  <w:style w:type="paragraph" w:customStyle="1" w:styleId="BC47BD45A95C41DD915E17551237F9C7">
    <w:name w:val="BC47BD45A95C41DD915E17551237F9C7"/>
  </w:style>
  <w:style w:type="paragraph" w:customStyle="1" w:styleId="93082C1A405B4C6EA516366E8817B514">
    <w:name w:val="93082C1A405B4C6EA516366E8817B514"/>
  </w:style>
  <w:style w:type="paragraph" w:customStyle="1" w:styleId="CD9B5323BCC44DADA3093A907F78C3D2">
    <w:name w:val="CD9B5323BCC44DADA3093A907F78C3D2"/>
  </w:style>
  <w:style w:type="paragraph" w:customStyle="1" w:styleId="D2680808D8174703B68B1939B1CAB55E">
    <w:name w:val="D2680808D8174703B68B1939B1CAB55E"/>
  </w:style>
  <w:style w:type="paragraph" w:customStyle="1" w:styleId="3EB12215FCA44FD789331E7E502F09E4">
    <w:name w:val="3EB12215FCA44FD789331E7E502F09E4"/>
  </w:style>
  <w:style w:type="paragraph" w:customStyle="1" w:styleId="F4439BE7AC3848CCA7E362E640FD27EE">
    <w:name w:val="F4439BE7AC3848CCA7E362E640FD27EE"/>
  </w:style>
  <w:style w:type="paragraph" w:customStyle="1" w:styleId="A76B86B327614DE58E021A749AC3DA28">
    <w:name w:val="A76B86B327614DE58E021A749AC3DA28"/>
  </w:style>
  <w:style w:type="paragraph" w:customStyle="1" w:styleId="EE724268C31D4CF4A83208771D398227">
    <w:name w:val="EE724268C31D4CF4A83208771D398227"/>
  </w:style>
  <w:style w:type="paragraph" w:customStyle="1" w:styleId="AFF306CF823A4E5C85E042DA576D0F79">
    <w:name w:val="AFF306CF823A4E5C85E042DA576D0F79"/>
  </w:style>
  <w:style w:type="paragraph" w:customStyle="1" w:styleId="05A45BB20FBE44B8A2D3703DB1A044B8">
    <w:name w:val="05A45BB20FBE44B8A2D3703DB1A044B8"/>
  </w:style>
  <w:style w:type="paragraph" w:customStyle="1" w:styleId="3A77D0CD0D4B441DADD0063DA774D301">
    <w:name w:val="3A77D0CD0D4B441DADD0063DA774D301"/>
  </w:style>
  <w:style w:type="paragraph" w:customStyle="1" w:styleId="D93E9CA896C44B32BE4AECAE744BE702">
    <w:name w:val="D93E9CA896C44B32BE4AECAE744BE702"/>
  </w:style>
  <w:style w:type="paragraph" w:customStyle="1" w:styleId="E63B4171FBFC4D4083CBECE169D0BF45">
    <w:name w:val="E63B4171FBFC4D4083CBECE169D0BF45"/>
  </w:style>
  <w:style w:type="paragraph" w:customStyle="1" w:styleId="F71EC854A1304314A4C8813A0244096F">
    <w:name w:val="F71EC854A1304314A4C8813A0244096F"/>
  </w:style>
  <w:style w:type="paragraph" w:customStyle="1" w:styleId="5033C8F892754060939400EBA8DC5FCC">
    <w:name w:val="5033C8F892754060939400EBA8DC5FCC"/>
  </w:style>
  <w:style w:type="paragraph" w:customStyle="1" w:styleId="3C3250A9ACB546FD9DCE4B40771D44BA">
    <w:name w:val="3C3250A9ACB546FD9DCE4B40771D44BA"/>
  </w:style>
  <w:style w:type="paragraph" w:customStyle="1" w:styleId="5539833F92314C75B498A4C3A44AE7B0">
    <w:name w:val="5539833F92314C75B498A4C3A44AE7B0"/>
  </w:style>
  <w:style w:type="paragraph" w:customStyle="1" w:styleId="1004F7C69F4443BCBDE2EEB52BC44A7D">
    <w:name w:val="1004F7C69F4443BCBDE2EEB52BC44A7D"/>
  </w:style>
  <w:style w:type="paragraph" w:customStyle="1" w:styleId="9B703DA6C81741A99BFF49FFC5E3D248">
    <w:name w:val="9B703DA6C81741A99BFF49FFC5E3D248"/>
  </w:style>
  <w:style w:type="paragraph" w:customStyle="1" w:styleId="B7B6F43879E44FA89E702FE09A4206CA">
    <w:name w:val="B7B6F43879E44FA89E702FE09A4206CA"/>
  </w:style>
  <w:style w:type="paragraph" w:customStyle="1" w:styleId="71F166F40CC041F99C56B89CB32C6A05">
    <w:name w:val="71F166F40CC041F99C56B89CB32C6A05"/>
  </w:style>
  <w:style w:type="paragraph" w:customStyle="1" w:styleId="03FF12A131A34FBBB4FBD5A5341A9AAA">
    <w:name w:val="03FF12A131A34FBBB4FBD5A5341A9AAA"/>
  </w:style>
  <w:style w:type="paragraph" w:customStyle="1" w:styleId="8D579FBCF4744675948FDAFB8556D4AA">
    <w:name w:val="8D579FBCF4744675948FDAFB8556D4AA"/>
  </w:style>
  <w:style w:type="paragraph" w:customStyle="1" w:styleId="B9BCFCF8B78947228B94A792D9F21DF1">
    <w:name w:val="B9BCFCF8B78947228B94A792D9F21DF1"/>
  </w:style>
  <w:style w:type="paragraph" w:customStyle="1" w:styleId="918E384EEEA143E293F0822FC751AE02">
    <w:name w:val="918E384EEEA143E293F0822FC751AE02"/>
  </w:style>
  <w:style w:type="paragraph" w:customStyle="1" w:styleId="D97D9A9C85C24904B3F4C0653DB0ACC8">
    <w:name w:val="D97D9A9C85C24904B3F4C0653DB0ACC8"/>
  </w:style>
  <w:style w:type="paragraph" w:customStyle="1" w:styleId="FDECA7A03F5042C1B64A9AF598CECB97">
    <w:name w:val="FDECA7A03F5042C1B64A9AF598CECB97"/>
  </w:style>
  <w:style w:type="paragraph" w:customStyle="1" w:styleId="F4FD6B35C3C7436D8034B7E55700DA6A">
    <w:name w:val="F4FD6B35C3C7436D8034B7E55700DA6A"/>
  </w:style>
  <w:style w:type="paragraph" w:customStyle="1" w:styleId="2E277E02BEC14CA19129D8EEA905EC69">
    <w:name w:val="2E277E02BEC14CA19129D8EEA905EC69"/>
  </w:style>
  <w:style w:type="paragraph" w:customStyle="1" w:styleId="DC8CD65A06944D7E854DCEEA2DC7573C">
    <w:name w:val="DC8CD65A06944D7E854DCEEA2DC7573C"/>
  </w:style>
  <w:style w:type="paragraph" w:customStyle="1" w:styleId="217603F2BEA645C7A1CBE61069D04B43">
    <w:name w:val="217603F2BEA645C7A1CBE61069D04B43"/>
  </w:style>
  <w:style w:type="paragraph" w:customStyle="1" w:styleId="FF07AD00D7DD4A27BCCC0D4258C8D5F0">
    <w:name w:val="FF07AD00D7DD4A27BCCC0D4258C8D5F0"/>
  </w:style>
  <w:style w:type="paragraph" w:customStyle="1" w:styleId="F1F77317E2BF4A6D914753B97EDB10C0">
    <w:name w:val="F1F77317E2BF4A6D914753B97EDB10C0"/>
  </w:style>
  <w:style w:type="paragraph" w:customStyle="1" w:styleId="D72A8D896CF543D3B9F0DA97FAE6AE98">
    <w:name w:val="D72A8D896CF543D3B9F0DA97FAE6AE98"/>
  </w:style>
  <w:style w:type="paragraph" w:customStyle="1" w:styleId="AAC5BD880D7F486886290384965725AE">
    <w:name w:val="AAC5BD880D7F486886290384965725AE"/>
  </w:style>
  <w:style w:type="paragraph" w:customStyle="1" w:styleId="BF1804147E534A43B9B51DC13EE0F8D3">
    <w:name w:val="BF1804147E534A43B9B51DC13EE0F8D3"/>
  </w:style>
  <w:style w:type="paragraph" w:customStyle="1" w:styleId="4B91E9A9B8CB47ADAEAD7E67BC6F9D15">
    <w:name w:val="4B91E9A9B8CB47ADAEAD7E67BC6F9D15"/>
  </w:style>
  <w:style w:type="paragraph" w:customStyle="1" w:styleId="CE7B63660179429C8414BD39939ABD98">
    <w:name w:val="CE7B63660179429C8414BD39939ABD98"/>
  </w:style>
  <w:style w:type="paragraph" w:customStyle="1" w:styleId="34D4E91173204131887499FFDCA62706">
    <w:name w:val="34D4E91173204131887499FFDCA62706"/>
  </w:style>
  <w:style w:type="paragraph" w:customStyle="1" w:styleId="56F66AF47AED43F78833757C1C308A8B">
    <w:name w:val="56F66AF47AED43F78833757C1C308A8B"/>
  </w:style>
  <w:style w:type="paragraph" w:customStyle="1" w:styleId="4DCDFED176414F5B993BDF89BD34FCE5">
    <w:name w:val="4DCDFED176414F5B993BDF89BD34FCE5"/>
  </w:style>
  <w:style w:type="paragraph" w:customStyle="1" w:styleId="12B7D471F7A743BFB887C32F664D2FA0">
    <w:name w:val="12B7D471F7A743BFB887C32F664D2FA0"/>
  </w:style>
  <w:style w:type="paragraph" w:customStyle="1" w:styleId="796B1783319B4EEAA0868C23FB691688">
    <w:name w:val="796B1783319B4EEAA0868C23FB691688"/>
  </w:style>
  <w:style w:type="paragraph" w:customStyle="1" w:styleId="BCAD6158870F4097AFF0706318999B92">
    <w:name w:val="BCAD6158870F4097AFF0706318999B92"/>
  </w:style>
  <w:style w:type="paragraph" w:customStyle="1" w:styleId="CBC039B3271F4DFAAC4C4C23651B422F">
    <w:name w:val="CBC039B3271F4DFAAC4C4C23651B422F"/>
    <w:rsid w:val="00261D8E"/>
  </w:style>
  <w:style w:type="paragraph" w:customStyle="1" w:styleId="9E44C853A75E48768B9DF0CD97496EA9">
    <w:name w:val="9E44C853A75E48768B9DF0CD97496EA9"/>
    <w:rsid w:val="00261D8E"/>
  </w:style>
  <w:style w:type="paragraph" w:customStyle="1" w:styleId="3B8CE6957CAA4696B4C8414E42033E75">
    <w:name w:val="3B8CE6957CAA4696B4C8414E42033E75"/>
    <w:rsid w:val="00261D8E"/>
  </w:style>
  <w:style w:type="paragraph" w:customStyle="1" w:styleId="250A50FC6C37424A9E7C71B732623CB2">
    <w:name w:val="250A50FC6C37424A9E7C71B732623CB2"/>
    <w:rsid w:val="00261D8E"/>
  </w:style>
  <w:style w:type="paragraph" w:customStyle="1" w:styleId="7BC170CBDDCE4818ABF3265D5CBA89BA">
    <w:name w:val="7BC170CBDDCE4818ABF3265D5CBA89BA"/>
    <w:rsid w:val="00261D8E"/>
  </w:style>
  <w:style w:type="paragraph" w:customStyle="1" w:styleId="6DCD646605854EF581317339EB95C5A2">
    <w:name w:val="6DCD646605854EF581317339EB95C5A2"/>
    <w:rsid w:val="00261D8E"/>
  </w:style>
  <w:style w:type="paragraph" w:customStyle="1" w:styleId="ABD6C0AC780A4A73969DCEFD8C77D013">
    <w:name w:val="ABD6C0AC780A4A73969DCEFD8C77D013"/>
    <w:rsid w:val="00261D8E"/>
  </w:style>
  <w:style w:type="paragraph" w:customStyle="1" w:styleId="CDB793C27AFC4C57BB1D104BFB354A89">
    <w:name w:val="CDB793C27AFC4C57BB1D104BFB354A89"/>
    <w:rsid w:val="00261D8E"/>
  </w:style>
  <w:style w:type="paragraph" w:customStyle="1" w:styleId="DC226E5B424243A5B97848005EA3376C">
    <w:name w:val="DC226E5B424243A5B97848005EA3376C"/>
    <w:rsid w:val="00BB07D3"/>
  </w:style>
  <w:style w:type="paragraph" w:customStyle="1" w:styleId="721A0099C8FD441DB124F3A8D0C0BF53">
    <w:name w:val="721A0099C8FD441DB124F3A8D0C0BF53"/>
    <w:rsid w:val="00BB07D3"/>
  </w:style>
  <w:style w:type="paragraph" w:customStyle="1" w:styleId="FDCF0A84656746E4939A27703878F6CA">
    <w:name w:val="FDCF0A84656746E4939A27703878F6CA"/>
    <w:rsid w:val="00BB0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105230D-00FD-40E1-880D-E0AB5D040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17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Curriculum vitae</vt:lpstr>
      <vt:lpstr/>
      <vt:lpstr>&lt;[Navn]&gt;</vt:lpstr>
      <vt:lpstr>    UTDANNING</vt:lpstr>
      <vt:lpstr>    TILDELINGER</vt:lpstr>
      <vt:lpstr>    UNDERVISNINGSERFARING</vt:lpstr>
      <vt:lpstr>    RELATERT ERFARING</vt:lpstr>
      <vt:lpstr>    PUBLIKASJONER OG OPPGAVER</vt:lpstr>
      <vt:lpstr>        &lt;["The Cross-Cultural Communication Epidemic of the 21st Century”]&gt;</vt:lpstr>
      <vt:lpstr>        &lt;["Why So Many Documents Remain Inaccessible in the Information Age”]&gt;</vt:lpstr>
      <vt:lpstr>        &lt;["The Female Betrayed and Modern Media”]&gt;</vt:lpstr>
      <vt:lpstr>    SPRÅK</vt:lpstr>
      <vt:lpstr>    MEDLEMSKAP</vt:lpstr>
    </vt:vector>
  </TitlesOfParts>
  <Company>NTNU, SVT-fakultetet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Anne-Lise Sæteren Songedal                                                                                              curriculum vitae</dc:creator>
  <cp:lastModifiedBy>Anne-Lise Sæteren Songedal</cp:lastModifiedBy>
  <cp:revision>11</cp:revision>
  <cp:lastPrinted>2006-08-01T17:47:00Z</cp:lastPrinted>
  <dcterms:created xsi:type="dcterms:W3CDTF">2013-04-26T08:07:00Z</dcterms:created>
  <dcterms:modified xsi:type="dcterms:W3CDTF">2013-09-27T10:33:00Z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